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90" w:rsidRPr="009C23DB" w:rsidRDefault="001F5890" w:rsidP="001F5890">
      <w:pPr>
        <w:tabs>
          <w:tab w:val="left" w:pos="3600"/>
        </w:tabs>
        <w:spacing w:after="6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C23DB">
        <w:rPr>
          <w:noProof/>
        </w:rPr>
        <w:drawing>
          <wp:anchor distT="0" distB="0" distL="114300" distR="114300" simplePos="0" relativeHeight="251677184" behindDoc="1" locked="0" layoutInCell="1" allowOverlap="1" wp14:anchorId="1AB2E592" wp14:editId="5C1DC630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4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C23DB">
        <w:rPr>
          <w:rFonts w:ascii="TH SarabunIT๙" w:hAnsi="TH SarabunIT๙" w:cs="TH SarabunIT๙"/>
        </w:rPr>
        <w:tab/>
      </w:r>
      <w:r w:rsidRPr="009C23D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4D61CF" w:rsidRPr="009C23DB" w:rsidRDefault="004D61CF" w:rsidP="001F5890">
      <w:pPr>
        <w:tabs>
          <w:tab w:val="left" w:pos="9000"/>
        </w:tabs>
        <w:rPr>
          <w:rFonts w:ascii="TH SarabunIT๙" w:hAnsi="TH SarabunIT๙" w:cs="TH SarabunIT๙"/>
          <w:b/>
          <w:bCs/>
          <w:sz w:val="18"/>
          <w:szCs w:val="18"/>
        </w:rPr>
      </w:pPr>
    </w:p>
    <w:p w:rsidR="001F5890" w:rsidRPr="009C23DB" w:rsidRDefault="005C0C83" w:rsidP="001F5890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C23DB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D490975" wp14:editId="75FCCE8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3335" r="5715" b="5715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A7E6D" id="Line 39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DLO7q3KAIAAE4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 w:rsidR="001F5890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  เทศบาลตำบลหนองแคน (กองวิชาการและแผนงาน)                   </w:t>
      </w:r>
      <w:r w:rsidR="001F5890" w:rsidRPr="009C23DB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1F5890" w:rsidRPr="009C23DB" w:rsidRDefault="005C0C83" w:rsidP="001F5890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E8C0926" wp14:editId="5D47FD9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0795" r="5715" b="8255"/>
                <wp:wrapNone/>
                <wp:docPr id="1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079570" id="Line 40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vEKQ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">
                <v:stroke dashstyle="1 1" endcap="round"/>
              </v:line>
            </w:pict>
          </mc:Fallback>
        </mc:AlternateContent>
      </w:r>
      <w:r w:rsidRPr="009C23DB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DD8CE18" wp14:editId="71673DB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2700" r="11430" b="6350"/>
                <wp:wrapNone/>
                <wp:docPr id="1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CDBB1" id="Line 41" o:spid="_x0000_s1026" style="position:absolute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">
                <v:stroke dashstyle="1 1" endcap="round"/>
              </v:line>
            </w:pict>
          </mc:Fallback>
        </mc:AlternateContent>
      </w:r>
      <w:r w:rsidR="001F5890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1F5890" w:rsidRPr="009C23DB">
        <w:rPr>
          <w:rFonts w:ascii="TH SarabunIT๙" w:hAnsi="TH SarabunIT๙" w:cs="TH SarabunIT๙"/>
          <w:sz w:val="32"/>
          <w:szCs w:val="32"/>
          <w:cs/>
        </w:rPr>
        <w:t>มห</w:t>
      </w:r>
      <w:proofErr w:type="spellEnd"/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74405/20</w:t>
      </w:r>
      <w:r w:rsidR="001F5890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1F5890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1F5890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5960" w:rsidRPr="009C23DB">
        <w:rPr>
          <w:rFonts w:ascii="TH SarabunIT๙" w:hAnsi="TH SarabunIT๙" w:cs="TH SarabunIT๙"/>
          <w:sz w:val="32"/>
          <w:szCs w:val="32"/>
        </w:rPr>
        <w:t>3</w:t>
      </w:r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พฤศจิกายน 2559             </w:t>
      </w:r>
    </w:p>
    <w:p w:rsidR="001F5890" w:rsidRPr="009C23DB" w:rsidRDefault="005C0C83" w:rsidP="001F5890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0B69A60" wp14:editId="184D1E15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6985" r="10795" b="12065"/>
                <wp:wrapNone/>
                <wp:docPr id="1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AF498B" id="Line 4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9o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FM+H2gmAgAATg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1F5890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1F5890" w:rsidRPr="009C23DB">
        <w:rPr>
          <w:rFonts w:ascii="TH SarabunIT๙" w:hAnsi="TH SarabunIT๙" w:cs="TH SarabunIT๙"/>
          <w:sz w:val="32"/>
          <w:szCs w:val="32"/>
          <w:cs/>
        </w:rPr>
        <w:t xml:space="preserve">   ขออนุมัติดำเนินการจัดซื้อจัดจ้าง</w:t>
      </w:r>
    </w:p>
    <w:p w:rsidR="001F5890" w:rsidRPr="009C23DB" w:rsidRDefault="001F5890" w:rsidP="001F5890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นายกเทศมนตรีตำบลหนองแคน</w:t>
      </w:r>
    </w:p>
    <w:p w:rsidR="001F5890" w:rsidRPr="009C23DB" w:rsidRDefault="001F5890" w:rsidP="001F589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ตามเทศบัญญัติงบประมาณรายจ่าย ประจำปีงบประมาณ พ.ศ. 2560 รายจ่ายจำแนกตามหน่วยงาน กองวิชาการและแผนงาน แผนงานบริหารงานทั่วไป งานวางแผนสถิติและวิชาการ </w:t>
      </w:r>
      <w:r w:rsidRPr="009C23DB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ค่าใช้สอย </w:t>
      </w:r>
      <w:r w:rsidRPr="009C23DB">
        <w:rPr>
          <w:rFonts w:ascii="TH SarabunIT๙" w:hAnsi="TH SarabunIT๙" w:cs="TH SarabunIT๙"/>
          <w:b/>
          <w:bCs/>
          <w:sz w:val="32"/>
          <w:szCs w:val="32"/>
          <w:cs/>
        </w:rPr>
        <w:t>ประเภท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รายจ่ายเพื่อให้ได้มาซึ่งบริการ </w:t>
      </w:r>
      <w:r w:rsidRPr="009C23DB">
        <w:rPr>
          <w:rFonts w:ascii="TH SarabunIT๙" w:hAnsi="TH SarabunIT๙" w:cs="TH SarabunIT๙"/>
          <w:b/>
          <w:bCs/>
          <w:sz w:val="32"/>
          <w:szCs w:val="32"/>
          <w:cs/>
        </w:rPr>
        <w:t>รายการ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ค่าจ้างจัดทำเว็บไซต์ </w:t>
      </w:r>
      <w:r w:rsidR="004D61CF" w:rsidRPr="009C23DB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 ตามบัญชีโอนเงินงบประมาณ</w:t>
      </w:r>
      <w:r w:rsidR="003337B0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พ.ศ. </w:t>
      </w:r>
      <w:r w:rsidR="003337B0" w:rsidRPr="009C23DB">
        <w:rPr>
          <w:rFonts w:ascii="TH SarabunIT๙" w:hAnsi="TH SarabunIT๙" w:cs="TH SarabunIT๙"/>
          <w:sz w:val="32"/>
          <w:szCs w:val="32"/>
        </w:rPr>
        <w:t>2560</w:t>
      </w:r>
      <w:r w:rsidR="004D61CF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ครั้งที่ </w:t>
      </w:r>
      <w:r w:rsidR="004D61CF" w:rsidRPr="009C23DB">
        <w:rPr>
          <w:rFonts w:ascii="TH SarabunIT๙" w:hAnsi="TH SarabunIT๙" w:cs="TH SarabunIT๙"/>
          <w:sz w:val="32"/>
          <w:szCs w:val="32"/>
        </w:rPr>
        <w:t xml:space="preserve">2/2560 </w:t>
      </w:r>
      <w:r w:rsidR="003337B0" w:rsidRPr="009C23DB">
        <w:rPr>
          <w:rFonts w:ascii="TH SarabunIT๙" w:hAnsi="TH SarabunIT๙" w:cs="TH SarabunIT๙" w:hint="cs"/>
          <w:sz w:val="32"/>
          <w:szCs w:val="32"/>
          <w:cs/>
        </w:rPr>
        <w:t>อนุมัติเมื่อ</w:t>
      </w:r>
      <w:r w:rsidR="004D61CF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4D61CF" w:rsidRPr="009C23DB">
        <w:rPr>
          <w:rFonts w:ascii="TH SarabunIT๙" w:hAnsi="TH SarabunIT๙" w:cs="TH SarabunIT๙"/>
          <w:sz w:val="32"/>
          <w:szCs w:val="32"/>
        </w:rPr>
        <w:t xml:space="preserve">2 </w:t>
      </w:r>
      <w:r w:rsidR="004D61CF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4D61CF" w:rsidRPr="009C23DB">
        <w:rPr>
          <w:rFonts w:ascii="TH SarabunIT๙" w:hAnsi="TH SarabunIT๙" w:cs="TH SarabunIT๙"/>
          <w:sz w:val="32"/>
          <w:szCs w:val="32"/>
        </w:rPr>
        <w:t xml:space="preserve">2559 </w:t>
      </w:r>
      <w:r w:rsidR="003337B0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จำนวนเงินทั้งสิ้น </w:t>
      </w:r>
      <w:r w:rsidR="003337B0" w:rsidRPr="009C23DB">
        <w:rPr>
          <w:rFonts w:ascii="TH SarabunIT๙" w:hAnsi="TH SarabunIT๙" w:cs="TH SarabunIT๙"/>
          <w:sz w:val="32"/>
          <w:szCs w:val="32"/>
        </w:rPr>
        <w:t>27,300.-</w:t>
      </w:r>
      <w:r w:rsidR="003337B0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เพื่อจ่ายเป็นค่าจ้างจัดทำเว็บไซต์ของเทศบาลตำบลหนองแคน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นั้น </w:t>
      </w:r>
    </w:p>
    <w:p w:rsidR="001F5890" w:rsidRPr="009C23DB" w:rsidRDefault="001F5890" w:rsidP="001F589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เทศบาลตำบลหนองแคน มีความประสงค์จะดำเนินการจัดจ้างทำเว็บไซต์โดยมีรายละเอียดดังนี้</w:t>
      </w:r>
    </w:p>
    <w:p w:rsidR="004A5960" w:rsidRPr="009C23DB" w:rsidRDefault="004A5960" w:rsidP="004A5960">
      <w:pPr>
        <w:pStyle w:val="a9"/>
        <w:numPr>
          <w:ilvl w:val="0"/>
          <w:numId w:val="14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จัดทำส่วนแสดงผลและโครงสร้างของเว็บแบบ </w:t>
      </w:r>
      <w:r w:rsidRPr="009C23DB">
        <w:rPr>
          <w:rFonts w:ascii="TH SarabunIT๙" w:hAnsi="TH SarabunIT๙" w:cs="TH SarabunIT๙"/>
          <w:sz w:val="32"/>
          <w:szCs w:val="32"/>
        </w:rPr>
        <w:t xml:space="preserve">Responsive </w:t>
      </w:r>
    </w:p>
    <w:p w:rsidR="004A5960" w:rsidRPr="009C23DB" w:rsidRDefault="004A5960" w:rsidP="004A5960">
      <w:pPr>
        <w:spacing w:before="120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(Web Responsive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(Desktop)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มือถือ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(Smartphone)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แทบ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เล็ต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(Tablet)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เป็นการรองรับการแสดงผลได้หลากหลายอุปกรณ์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23DB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ระบบ</w:t>
      </w:r>
    </w:p>
    <w:p w:rsidR="004A5960" w:rsidRPr="009C23DB" w:rsidRDefault="004A5960" w:rsidP="004A5960">
      <w:pPr>
        <w:pStyle w:val="a9"/>
        <w:numPr>
          <w:ilvl w:val="0"/>
          <w:numId w:val="2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เพิ่มข้อมูลต่าง ๆ ของหน่วยงานไม่เกิน 40 หน้า/ข้อมูล</w:t>
      </w:r>
    </w:p>
    <w:p w:rsidR="004A5960" w:rsidRPr="009C23DB" w:rsidRDefault="004A5960" w:rsidP="004A5960">
      <w:pPr>
        <w:pStyle w:val="a9"/>
        <w:spacing w:before="120"/>
        <w:ind w:left="177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(2) </w:t>
      </w:r>
      <w:r w:rsidRPr="009C23DB">
        <w:rPr>
          <w:rFonts w:ascii="TH SarabunIT๙" w:hAnsi="TH SarabunIT๙" w:cs="TH SarabunIT๙"/>
          <w:sz w:val="32"/>
          <w:szCs w:val="32"/>
          <w:cs/>
        </w:rPr>
        <w:t>เช่าพื้นที่โฮส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ติ้ง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Linux Hosting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Diskspec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3000mb Traffic 75000mb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spacing w:before="120"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บริการโดเมน ชื่อโดเมน </w:t>
      </w:r>
      <w:hyperlink r:id="rId9" w:history="1">
        <w:r w:rsidRPr="009C23DB">
          <w:rPr>
            <w:rStyle w:val="a4"/>
            <w:rFonts w:ascii="TH SarabunIT๙" w:hAnsi="TH SarabunIT๙" w:cs="TH SarabunIT๙"/>
            <w:color w:val="auto"/>
            <w:sz w:val="32"/>
            <w:szCs w:val="32"/>
          </w:rPr>
          <w:t>www.nongkhaen.go.th</w:t>
        </w:r>
      </w:hyperlink>
      <w:r w:rsidRPr="009C23DB">
        <w:rPr>
          <w:rFonts w:ascii="TH SarabunIT๙" w:hAnsi="TH SarabunIT๙" w:cs="TH SarabunIT๙"/>
          <w:sz w:val="32"/>
          <w:szCs w:val="32"/>
        </w:rPr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รายปี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spacing w:before="120"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ดูแลระบบเว็บไซต์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(Web Maintenance Service) </w:t>
      </w:r>
      <w:r w:rsidR="00860D32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รายปี  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spacing w:before="120"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ข้อมูลตลอดทั้งปี ไม่จำกัดจำนวนครั้ง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บริการดูแลเว็บเมล์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Script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ตาม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เวอร์ชั่น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ของภาษา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php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(php5-php…), CMS (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,…)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อย่างสม่ำเสมอ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ข่าวประชาสัมพันธ์ ข่าวประกวดราคา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>Update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แกเลอรี่รูปภาพสำหรับกิจกรรมต่าง ๆ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บทความที่เกี่ยวข้อง (ใหม่เพิ่มเติม)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บริการจัดทำข้อมูลและรูปภาพกิจกรรมต่าง ๆ เว็บ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วันสำคัญฯ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(หน่วยงานฯ)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บริการอื่น ๆ ตามความเหมาะสม เช่น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ข่าวสารประจำวันจากหนังสือพิมพ์ต่าง ๆ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บทความต่าง ๆ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หน่วยงานทีเกี่ยวข้อง</w:t>
      </w:r>
    </w:p>
    <w:p w:rsidR="004A5960" w:rsidRPr="009C23DB" w:rsidRDefault="004A5960" w:rsidP="004A5960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บริการสร้าง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สำหรับสื่อสารและประชาสัมพันธ์กิจกรรมต่าง ๆ ของหน่วยงาน  </w:t>
      </w:r>
    </w:p>
    <w:p w:rsidR="001F5890" w:rsidRPr="009C23DB" w:rsidRDefault="001F5890" w:rsidP="001F5890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1F5890" w:rsidRPr="009C23DB" w:rsidRDefault="001F5890" w:rsidP="001F5890">
      <w:pPr>
        <w:ind w:firstLine="1411"/>
        <w:rPr>
          <w:rFonts w:ascii="TH SarabunIT๙" w:hAnsi="TH SarabunIT๙" w:cs="TH SarabunIT๙"/>
          <w:sz w:val="22"/>
          <w:szCs w:val="22"/>
        </w:rPr>
      </w:pPr>
    </w:p>
    <w:p w:rsidR="0085654E" w:rsidRPr="009C23DB" w:rsidRDefault="0085654E" w:rsidP="001F5890">
      <w:pPr>
        <w:ind w:firstLine="1411"/>
        <w:rPr>
          <w:rFonts w:ascii="TH SarabunIT๙" w:hAnsi="TH SarabunIT๙" w:cs="TH SarabunIT๙"/>
          <w:sz w:val="22"/>
          <w:szCs w:val="22"/>
        </w:rPr>
      </w:pPr>
    </w:p>
    <w:p w:rsidR="00C078D0" w:rsidRPr="009C23DB" w:rsidRDefault="00C078D0" w:rsidP="001F5890">
      <w:pPr>
        <w:ind w:firstLine="1411"/>
        <w:rPr>
          <w:rFonts w:ascii="TH SarabunIT๙" w:hAnsi="TH SarabunIT๙" w:cs="TH SarabunIT๙"/>
          <w:sz w:val="22"/>
          <w:szCs w:val="22"/>
          <w:cs/>
        </w:rPr>
      </w:pPr>
    </w:p>
    <w:p w:rsidR="001F5890" w:rsidRPr="009C23DB" w:rsidRDefault="001F5890" w:rsidP="001F5890">
      <w:pPr>
        <w:jc w:val="center"/>
        <w:rPr>
          <w:rFonts w:ascii="TH SarabunIT๙" w:hAnsi="TH SarabunIT๙" w:cs="TH SarabunIT๙"/>
          <w:sz w:val="18"/>
          <w:szCs w:val="18"/>
        </w:rPr>
      </w:pPr>
    </w:p>
    <w:p w:rsidR="001F5890" w:rsidRPr="009C23DB" w:rsidRDefault="001F5890" w:rsidP="001F5890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ธนวัฒน์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  คำมุงคุณ)</w:t>
      </w:r>
    </w:p>
    <w:p w:rsidR="001F5890" w:rsidRPr="009C23DB" w:rsidRDefault="001F5890" w:rsidP="001F5890">
      <w:pPr>
        <w:ind w:left="2160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>นักวิเคราะห์นโยบายและแผนปฏิบัติการ</w:t>
      </w:r>
    </w:p>
    <w:p w:rsidR="0085654E" w:rsidRPr="009C23DB" w:rsidRDefault="001F5890" w:rsidP="001F5890">
      <w:pPr>
        <w:rPr>
          <w:rFonts w:ascii="Courier New" w:hAnsi="Courier New" w:cstheme="minorBidi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Courier New" w:hAnsi="Courier New" w:cstheme="minorBidi"/>
          <w:sz w:val="32"/>
          <w:szCs w:val="32"/>
          <w:cs/>
        </w:rPr>
        <w:tab/>
      </w:r>
      <w:r w:rsidRPr="009C23DB">
        <w:rPr>
          <w:rFonts w:ascii="Courier New" w:hAnsi="Courier New" w:cstheme="minorBidi"/>
          <w:sz w:val="32"/>
          <w:szCs w:val="32"/>
          <w:cs/>
        </w:rPr>
        <w:tab/>
      </w:r>
    </w:p>
    <w:p w:rsidR="0085654E" w:rsidRPr="009C23DB" w:rsidRDefault="001F5890" w:rsidP="001F5890">
      <w:pPr>
        <w:rPr>
          <w:rFonts w:ascii="Courier New" w:hAnsi="Courier New" w:cstheme="minorBidi"/>
          <w:sz w:val="32"/>
          <w:szCs w:val="32"/>
        </w:rPr>
      </w:pPr>
      <w:r w:rsidRPr="009C23DB">
        <w:rPr>
          <w:rFonts w:ascii="Courier New" w:hAnsi="Courier New" w:cstheme="minorBidi"/>
          <w:sz w:val="32"/>
          <w:szCs w:val="32"/>
          <w:cs/>
        </w:rPr>
        <w:lastRenderedPageBreak/>
        <w:t xml:space="preserve">      </w:t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  <w:r w:rsidR="0085654E" w:rsidRPr="009C23DB">
        <w:rPr>
          <w:rFonts w:ascii="Courier New" w:hAnsi="Courier New" w:cstheme="minorBidi" w:hint="cs"/>
          <w:sz w:val="32"/>
          <w:szCs w:val="32"/>
          <w:cs/>
        </w:rPr>
        <w:tab/>
      </w:r>
    </w:p>
    <w:p w:rsidR="004B3CAC" w:rsidRPr="009C23DB" w:rsidRDefault="004B3CAC" w:rsidP="001F5890">
      <w:pPr>
        <w:rPr>
          <w:rFonts w:ascii="Courier New" w:hAnsi="Courier New" w:cstheme="minorBidi"/>
          <w:sz w:val="32"/>
          <w:szCs w:val="32"/>
        </w:rPr>
      </w:pPr>
    </w:p>
    <w:p w:rsidR="001F5890" w:rsidRPr="009C23DB" w:rsidRDefault="0085654E" w:rsidP="0085654E">
      <w:pPr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กัลย์ณภัส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  สุพร)</w:t>
      </w:r>
    </w:p>
    <w:p w:rsidR="0085654E" w:rsidRPr="009C23DB" w:rsidRDefault="0085654E" w:rsidP="001F5890">
      <w:pPr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ผู้อำนวยการกองวิชาการและแผนงาน</w:t>
      </w:r>
    </w:p>
    <w:p w:rsidR="0085654E" w:rsidRPr="009C23DB" w:rsidRDefault="0085654E" w:rsidP="001F5890">
      <w:pPr>
        <w:rPr>
          <w:rFonts w:ascii="TH SarabunIT๙" w:hAnsi="TH SarabunIT๙" w:cs="TH SarabunIT๙"/>
          <w:sz w:val="32"/>
          <w:szCs w:val="32"/>
        </w:rPr>
      </w:pPr>
    </w:p>
    <w:p w:rsidR="0085654E" w:rsidRPr="009C23DB" w:rsidRDefault="0085654E" w:rsidP="001F5890">
      <w:pPr>
        <w:rPr>
          <w:rFonts w:ascii="TH SarabunIT๙" w:hAnsi="TH SarabunIT๙" w:cs="TH SarabunIT๙"/>
          <w:sz w:val="32"/>
          <w:szCs w:val="32"/>
        </w:rPr>
      </w:pPr>
    </w:p>
    <w:p w:rsidR="004B3CAC" w:rsidRPr="009C23DB" w:rsidRDefault="004B3CAC" w:rsidP="001F5890">
      <w:pPr>
        <w:rPr>
          <w:rFonts w:ascii="TH SarabunIT๙" w:hAnsi="TH SarabunIT๙" w:cs="TH SarabunIT๙"/>
          <w:sz w:val="6"/>
          <w:szCs w:val="6"/>
        </w:rPr>
      </w:pPr>
    </w:p>
    <w:p w:rsidR="00860D32" w:rsidRPr="009C23DB" w:rsidRDefault="004A4092" w:rsidP="001F5890">
      <w:pPr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60D32" w:rsidRPr="009C23DB">
        <w:rPr>
          <w:rFonts w:ascii="TH SarabunIT๙" w:hAnsi="TH SarabunIT๙" w:cs="TH SarabunIT๙" w:hint="cs"/>
          <w:sz w:val="32"/>
          <w:szCs w:val="32"/>
          <w:cs/>
        </w:rPr>
        <w:t>นายบัญชา  พันธ์จำปา)</w:t>
      </w:r>
    </w:p>
    <w:p w:rsidR="0085654E" w:rsidRPr="009C23DB" w:rsidRDefault="00860D32" w:rsidP="00860D32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85654E" w:rsidRPr="009C23DB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ปลัดเทศบาลตำบลหนองแคน</w:t>
      </w:r>
    </w:p>
    <w:p w:rsidR="004B3CAC" w:rsidRPr="009C23DB" w:rsidRDefault="004B3CAC" w:rsidP="001F5890">
      <w:pPr>
        <w:rPr>
          <w:rFonts w:ascii="TH SarabunIT๙" w:hAnsi="TH SarabunIT๙" w:cs="TH SarabunIT๙"/>
          <w:sz w:val="32"/>
          <w:szCs w:val="32"/>
        </w:rPr>
      </w:pPr>
    </w:p>
    <w:p w:rsidR="004B3CAC" w:rsidRPr="009C23DB" w:rsidRDefault="004B3CAC" w:rsidP="001F5890">
      <w:pPr>
        <w:rPr>
          <w:rFonts w:ascii="TH SarabunIT๙" w:hAnsi="TH SarabunIT๙" w:cs="TH SarabunIT๙"/>
          <w:sz w:val="32"/>
          <w:szCs w:val="32"/>
        </w:rPr>
      </w:pPr>
    </w:p>
    <w:p w:rsidR="0085654E" w:rsidRPr="009C23DB" w:rsidRDefault="004B3CAC" w:rsidP="004B3CAC">
      <w:pPr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5654E" w:rsidRPr="009C23DB">
        <w:rPr>
          <w:rFonts w:ascii="TH SarabunIT๙" w:hAnsi="TH SarabunIT๙" w:cs="Courier New"/>
          <w:sz w:val="32"/>
          <w:szCs w:val="32"/>
          <w:cs/>
        </w:rPr>
        <w:t>□</w:t>
      </w:r>
      <w:r w:rsidR="0085654E" w:rsidRPr="009C23DB">
        <w:rPr>
          <w:rFonts w:ascii="TH SarabunIT๙" w:hAnsi="TH SarabunIT๙" w:cs="TH SarabunIT๙"/>
          <w:sz w:val="32"/>
          <w:szCs w:val="32"/>
          <w:cs/>
        </w:rPr>
        <w:t xml:space="preserve">  อนุมัติ  </w:t>
      </w:r>
      <w:r w:rsidR="0085654E" w:rsidRPr="009C23DB">
        <w:rPr>
          <w:rFonts w:ascii="TH SarabunIT๙" w:hAnsi="TH SarabunIT๙" w:cs="Courier New"/>
          <w:sz w:val="32"/>
          <w:szCs w:val="32"/>
          <w:cs/>
        </w:rPr>
        <w:t>□</w:t>
      </w:r>
      <w:r w:rsidR="0085654E" w:rsidRPr="009C23DB">
        <w:rPr>
          <w:rFonts w:ascii="TH SarabunIT๙" w:hAnsi="TH SarabunIT๙" w:cs="TH SarabunIT๙"/>
          <w:sz w:val="32"/>
          <w:szCs w:val="32"/>
          <w:cs/>
        </w:rPr>
        <w:t xml:space="preserve">  ไม่อนุมัติ</w:t>
      </w:r>
    </w:p>
    <w:p w:rsidR="004B3CAC" w:rsidRPr="009C23DB" w:rsidRDefault="004B3CAC" w:rsidP="004B3CAC">
      <w:pPr>
        <w:rPr>
          <w:rFonts w:ascii="TH SarabunIT๙" w:hAnsi="TH SarabunIT๙" w:cs="TH SarabunIT๙"/>
          <w:sz w:val="32"/>
          <w:szCs w:val="32"/>
        </w:rPr>
      </w:pPr>
    </w:p>
    <w:p w:rsidR="004B3CAC" w:rsidRPr="009C23DB" w:rsidRDefault="004B3CAC" w:rsidP="004B3CAC">
      <w:pPr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</w:p>
    <w:p w:rsidR="004B3CAC" w:rsidRPr="009C23DB" w:rsidRDefault="004B3CAC" w:rsidP="004B3CAC">
      <w:pPr>
        <w:rPr>
          <w:rFonts w:ascii="TH SarabunIT๙" w:hAnsi="TH SarabunIT๙" w:cs="TH SarabunIT๙"/>
          <w:sz w:val="32"/>
          <w:szCs w:val="32"/>
        </w:rPr>
      </w:pPr>
    </w:p>
    <w:p w:rsidR="004B3CAC" w:rsidRPr="009C23DB" w:rsidRDefault="004B3CAC" w:rsidP="004B3CAC">
      <w:pPr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สานวุธ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สุคำภา)</w:t>
      </w:r>
    </w:p>
    <w:p w:rsidR="004B3CAC" w:rsidRPr="009C23DB" w:rsidRDefault="004B3CAC" w:rsidP="004B3CAC">
      <w:pPr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นายกเทศมนตรีตำบลหนองแคน</w:t>
      </w: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2229C9" w:rsidRPr="009C23DB" w:rsidRDefault="002229C9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1F5890" w:rsidRPr="009C23DB" w:rsidRDefault="001F5890" w:rsidP="001F5E85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</w:p>
    <w:p w:rsidR="008535D9" w:rsidRPr="009C23DB" w:rsidRDefault="00D1024D" w:rsidP="004B3CAC">
      <w:pPr>
        <w:tabs>
          <w:tab w:val="left" w:pos="3600"/>
        </w:tabs>
        <w:spacing w:before="520" w:after="60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C23DB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55680" behindDoc="1" locked="0" layoutInCell="1" allowOverlap="1" wp14:anchorId="6187D0DC" wp14:editId="326481D5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35D9" w:rsidRPr="009C23DB">
        <w:rPr>
          <w:rFonts w:ascii="TH SarabunIT๙" w:hAnsi="TH SarabunIT๙" w:cs="TH SarabunIT๙"/>
        </w:rPr>
        <w:tab/>
      </w:r>
      <w:r w:rsidR="008535D9" w:rsidRPr="009C23D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4B3CAC" w:rsidRPr="009C23DB" w:rsidRDefault="004B3CAC" w:rsidP="004470AA">
      <w:pPr>
        <w:tabs>
          <w:tab w:val="left" w:pos="9000"/>
        </w:tabs>
        <w:rPr>
          <w:rFonts w:ascii="TH SarabunIT๙" w:hAnsi="TH SarabunIT๙" w:cs="TH SarabunIT๙"/>
          <w:b/>
          <w:bCs/>
          <w:sz w:val="8"/>
          <w:szCs w:val="8"/>
        </w:rPr>
      </w:pPr>
    </w:p>
    <w:p w:rsidR="008535D9" w:rsidRPr="009C23DB" w:rsidRDefault="005C0C83" w:rsidP="004470AA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D59029" wp14:editId="20084F2F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9525" r="5715" b="952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6F828C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GyyJwIAAE4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23954" w:rsidRPr="009C23DB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เทศบาลตำบลหนองแคน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B4D7E" w:rsidRPr="009C23DB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</w:t>
      </w:r>
      <w:r w:rsidR="00FB3EF2" w:rsidRPr="009C23DB">
        <w:rPr>
          <w:rFonts w:ascii="TH SarabunIT๙" w:hAnsi="TH SarabunIT๙" w:cs="TH SarabunIT๙"/>
          <w:noProof/>
          <w:sz w:val="32"/>
          <w:szCs w:val="32"/>
          <w:cs/>
        </w:rPr>
        <w:t xml:space="preserve">       </w:t>
      </w:r>
    </w:p>
    <w:p w:rsidR="008535D9" w:rsidRPr="009C23DB" w:rsidRDefault="005C0C8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D29331" wp14:editId="1E65A5D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6985" r="5715" b="1206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97448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+Sh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DnP5KE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978690" wp14:editId="1C122645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8890" r="11430" b="1016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9A672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J/KKA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">
                <v:stroke dashstyle="1 1" endcap="round"/>
              </v:line>
            </w:pict>
          </mc:Fallback>
        </mc:AlternateContent>
      </w:r>
      <w:r w:rsidR="008535D9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1E6D60" w:rsidRPr="009C23DB">
        <w:rPr>
          <w:rFonts w:ascii="TH SarabunIT๙" w:hAnsi="TH SarabunIT๙" w:cs="TH SarabunIT๙"/>
          <w:sz w:val="32"/>
          <w:szCs w:val="32"/>
          <w:cs/>
        </w:rPr>
        <w:t>มห</w:t>
      </w:r>
      <w:proofErr w:type="spellEnd"/>
      <w:r w:rsidR="001E6D60" w:rsidRPr="009C23DB">
        <w:rPr>
          <w:rFonts w:ascii="TH SarabunIT๙" w:hAnsi="TH SarabunIT๙" w:cs="TH SarabunIT๙"/>
          <w:sz w:val="32"/>
          <w:szCs w:val="32"/>
          <w:cs/>
        </w:rPr>
        <w:t xml:space="preserve"> 7440</w:t>
      </w:r>
      <w:r w:rsidR="004B3CAC" w:rsidRPr="009C23DB">
        <w:rPr>
          <w:rFonts w:ascii="TH SarabunIT๙" w:hAnsi="TH SarabunIT๙" w:cs="TH SarabunIT๙"/>
          <w:sz w:val="32"/>
          <w:szCs w:val="32"/>
        </w:rPr>
        <w:t>2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>/</w:t>
      </w:r>
      <w:r w:rsidR="008535D9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A5960" w:rsidRPr="009C23DB">
        <w:rPr>
          <w:rFonts w:ascii="TH SarabunIT๙" w:hAnsi="TH SarabunIT๙" w:cs="TH SarabunIT๙"/>
          <w:sz w:val="32"/>
          <w:szCs w:val="32"/>
        </w:rPr>
        <w:t>4</w:t>
      </w:r>
      <w:r w:rsidR="00931E1D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1E6D60" w:rsidRPr="009C23DB">
        <w:rPr>
          <w:rFonts w:ascii="TH SarabunIT๙" w:hAnsi="TH SarabunIT๙" w:cs="TH SarabunIT๙" w:hint="cs"/>
          <w:sz w:val="32"/>
          <w:szCs w:val="32"/>
          <w:cs/>
        </w:rPr>
        <w:t>พฤศจิกายน 25</w:t>
      </w:r>
      <w:r w:rsidR="001E6D60" w:rsidRPr="009C23DB">
        <w:rPr>
          <w:rFonts w:ascii="TH SarabunIT๙" w:hAnsi="TH SarabunIT๙" w:cs="TH SarabunIT๙"/>
          <w:sz w:val="32"/>
          <w:szCs w:val="32"/>
        </w:rPr>
        <w:t>59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DD4440" w:rsidRPr="009C23DB" w:rsidRDefault="005C0C83" w:rsidP="00DD4440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52E461" wp14:editId="2A1049BC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2700" r="10795" b="6350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9835DD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HrJgIAAE4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KuYQesmAgAATg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9C23D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DD4440" w:rsidRPr="009C23DB">
        <w:rPr>
          <w:rFonts w:ascii="TH SarabunIT๙" w:hAnsi="TH SarabunIT๙" w:cs="TH SarabunIT๙" w:hint="cs"/>
          <w:sz w:val="32"/>
          <w:szCs w:val="32"/>
          <w:cs/>
        </w:rPr>
        <w:t>รายงานขอซื้อขอจ้าง</w:t>
      </w:r>
    </w:p>
    <w:p w:rsidR="00C87E7C" w:rsidRPr="009C23DB" w:rsidRDefault="00C87E7C" w:rsidP="00DD4440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D1024D" w:rsidRPr="009C23DB">
        <w:rPr>
          <w:rFonts w:ascii="TH SarabunIT๙" w:hAnsi="TH SarabunIT๙" w:cs="TH SarabunIT๙"/>
          <w:sz w:val="32"/>
          <w:szCs w:val="32"/>
        </w:rPr>
        <w:t xml:space="preserve">    </w:t>
      </w:r>
      <w:r w:rsidR="00D1024D" w:rsidRPr="009C23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นายกเทศมนตรีตำบลหนองแคน</w:t>
      </w:r>
    </w:p>
    <w:p w:rsidR="00D1024D" w:rsidRPr="009C23DB" w:rsidRDefault="00D1024D" w:rsidP="00D1024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DD4440" w:rsidRPr="009C23DB" w:rsidRDefault="00DD4440" w:rsidP="00D1024D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ด้วย เทศบาลตำบลหนองแคน มีความประสงค์จะจ้างจัดทำเว็บไซต์ของเทศบาล</w:t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ตำบลหนองแคน โดยวิธีตกลงราคา ซึ่งมีรายละเอียดดังต่อไปนี้</w:t>
      </w:r>
    </w:p>
    <w:p w:rsidR="007A41BB" w:rsidRPr="009C23DB" w:rsidRDefault="007A41BB" w:rsidP="00BE701D">
      <w:pPr>
        <w:pStyle w:val="a9"/>
        <w:numPr>
          <w:ilvl w:val="0"/>
          <w:numId w:val="13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เหตุผลและความจำเป็น เพื่อเผยแพร่ข้อมูลข่าวสารต่าง ๆ ของเทศบาลตำบลหนองแคน</w:t>
      </w:r>
    </w:p>
    <w:p w:rsidR="007A41BB" w:rsidRPr="009C23DB" w:rsidRDefault="007A41BB" w:rsidP="00BE701D">
      <w:pPr>
        <w:pStyle w:val="a9"/>
        <w:numPr>
          <w:ilvl w:val="0"/>
          <w:numId w:val="11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รายละเอียดของ</w:t>
      </w:r>
      <w:r w:rsidR="00721343" w:rsidRPr="009C23DB">
        <w:rPr>
          <w:rFonts w:ascii="TH SarabunIT๙" w:hAnsi="TH SarabunIT๙" w:cs="TH SarabunIT๙" w:hint="cs"/>
          <w:sz w:val="32"/>
          <w:szCs w:val="32"/>
          <w:cs/>
        </w:rPr>
        <w:t>พัสดุ</w:t>
      </w:r>
      <w:r w:rsidR="00D636D5"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4B3CAC" w:rsidRPr="009C23DB" w:rsidRDefault="004B3CAC" w:rsidP="00860D32">
      <w:pPr>
        <w:pStyle w:val="a9"/>
        <w:numPr>
          <w:ilvl w:val="0"/>
          <w:numId w:val="24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จัดทำส่วนแสดงผลและโครงสร้างของเว็บแบบ </w:t>
      </w:r>
      <w:r w:rsidR="009137D0" w:rsidRPr="009C23DB">
        <w:rPr>
          <w:rFonts w:ascii="TH SarabunIT๙" w:hAnsi="TH SarabunIT๙" w:cs="TH SarabunIT๙"/>
          <w:sz w:val="32"/>
          <w:szCs w:val="32"/>
        </w:rPr>
        <w:t xml:space="preserve">Web </w:t>
      </w:r>
      <w:r w:rsidRPr="009C23DB">
        <w:rPr>
          <w:rFonts w:ascii="TH SarabunIT๙" w:hAnsi="TH SarabunIT๙" w:cs="TH SarabunIT๙"/>
          <w:sz w:val="32"/>
          <w:szCs w:val="32"/>
        </w:rPr>
        <w:t xml:space="preserve">Responsive </w:t>
      </w:r>
    </w:p>
    <w:p w:rsidR="004B3CAC" w:rsidRPr="009C23DB" w:rsidRDefault="004B3CAC" w:rsidP="0072134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(Web Responsive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(Desktop)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มือถือ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(Smartphone)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แทบ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เล็ต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(Tablet)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เป็นการรองรับการแสดงผลได้หลากหลายอุปกรณ์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23DB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ระบบ</w:t>
      </w:r>
    </w:p>
    <w:p w:rsidR="004B3CAC" w:rsidRPr="009C23DB" w:rsidRDefault="004B3CAC" w:rsidP="00860D32">
      <w:pPr>
        <w:pStyle w:val="a9"/>
        <w:numPr>
          <w:ilvl w:val="0"/>
          <w:numId w:val="2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เพิ่มข้อมูลต่าง ๆ ของหน่วยงานไม่เกิน 40 หน้า/ข้อมูล</w:t>
      </w:r>
    </w:p>
    <w:p w:rsidR="004B3CAC" w:rsidRPr="009C23DB" w:rsidRDefault="00BE701D" w:rsidP="00860D32">
      <w:pPr>
        <w:pStyle w:val="a9"/>
        <w:spacing w:before="120"/>
        <w:ind w:left="177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(2) </w:t>
      </w:r>
      <w:r w:rsidR="004B3CAC" w:rsidRPr="009C23DB">
        <w:rPr>
          <w:rFonts w:ascii="TH SarabunIT๙" w:hAnsi="TH SarabunIT๙" w:cs="TH SarabunIT๙"/>
          <w:sz w:val="32"/>
          <w:szCs w:val="32"/>
          <w:cs/>
        </w:rPr>
        <w:t>เช่าพื้นที่โฮส</w:t>
      </w:r>
      <w:proofErr w:type="spellStart"/>
      <w:r w:rsidR="004B3CAC" w:rsidRPr="009C23DB">
        <w:rPr>
          <w:rFonts w:ascii="TH SarabunIT๙" w:hAnsi="TH SarabunIT๙" w:cs="TH SarabunIT๙"/>
          <w:sz w:val="32"/>
          <w:szCs w:val="32"/>
          <w:cs/>
        </w:rPr>
        <w:t>ติ้ง</w:t>
      </w:r>
      <w:proofErr w:type="spellEnd"/>
      <w:r w:rsidR="004B3CAC"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B3CAC" w:rsidRPr="009C23DB">
        <w:rPr>
          <w:rFonts w:ascii="TH SarabunIT๙" w:hAnsi="TH SarabunIT๙" w:cs="TH SarabunIT๙"/>
          <w:sz w:val="32"/>
          <w:szCs w:val="32"/>
        </w:rPr>
        <w:t xml:space="preserve">Linux Hosting </w:t>
      </w:r>
      <w:proofErr w:type="spellStart"/>
      <w:r w:rsidR="004B3CAC" w:rsidRPr="009C23DB">
        <w:rPr>
          <w:rFonts w:ascii="TH SarabunIT๙" w:hAnsi="TH SarabunIT๙" w:cs="TH SarabunIT๙"/>
          <w:sz w:val="32"/>
          <w:szCs w:val="32"/>
        </w:rPr>
        <w:t>Diskspec</w:t>
      </w:r>
      <w:proofErr w:type="spellEnd"/>
      <w:r w:rsidR="004B3CAC" w:rsidRPr="009C23DB">
        <w:rPr>
          <w:rFonts w:ascii="TH SarabunIT๙" w:hAnsi="TH SarabunIT๙" w:cs="TH SarabunIT๙"/>
          <w:sz w:val="32"/>
          <w:szCs w:val="32"/>
        </w:rPr>
        <w:t xml:space="preserve"> 3000mb Traffic</w:t>
      </w: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4B3CAC" w:rsidRPr="009C23DB">
        <w:rPr>
          <w:rFonts w:ascii="TH SarabunIT๙" w:hAnsi="TH SarabunIT๙" w:cs="TH SarabunIT๙"/>
          <w:sz w:val="32"/>
          <w:szCs w:val="32"/>
        </w:rPr>
        <w:t>75000mb</w:t>
      </w:r>
    </w:p>
    <w:p w:rsidR="00721343" w:rsidRPr="009C23DB" w:rsidRDefault="004B3CAC" w:rsidP="00860D32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บริการโดเมน ชื่อโดเมน </w:t>
      </w:r>
      <w:hyperlink r:id="rId10" w:history="1">
        <w:r w:rsidRPr="009C23DB">
          <w:rPr>
            <w:rStyle w:val="a4"/>
            <w:rFonts w:ascii="TH SarabunIT๙" w:hAnsi="TH SarabunIT๙" w:cs="TH SarabunIT๙"/>
            <w:color w:val="auto"/>
            <w:sz w:val="32"/>
            <w:szCs w:val="32"/>
          </w:rPr>
          <w:t>www.nongkhaen.go.th</w:t>
        </w:r>
      </w:hyperlink>
      <w:r w:rsidRPr="009C23DB">
        <w:rPr>
          <w:rFonts w:ascii="TH SarabunIT๙" w:hAnsi="TH SarabunIT๙" w:cs="TH SarabunIT๙"/>
          <w:sz w:val="32"/>
          <w:szCs w:val="32"/>
        </w:rPr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รายปี</w:t>
      </w:r>
    </w:p>
    <w:p w:rsidR="00860D32" w:rsidRPr="009C23DB" w:rsidRDefault="004B3CAC" w:rsidP="00860D32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ดูแลระบบเว็บไซต์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(Web Maintenance Service) </w:t>
      </w:r>
      <w:r w:rsidR="00860D32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รายปี  </w:t>
      </w:r>
    </w:p>
    <w:p w:rsidR="004B3CAC" w:rsidRPr="009C23DB" w:rsidRDefault="004B3CAC" w:rsidP="00860D32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ข้อมูลตลอดทั้งปี ไม่จำกัดจำนวนครั้ง</w:t>
      </w:r>
    </w:p>
    <w:p w:rsidR="004B3CAC" w:rsidRPr="009C23DB" w:rsidRDefault="004B3CAC" w:rsidP="00860D32">
      <w:pPr>
        <w:pStyle w:val="a9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บริการดูแลเว็บเมล์</w:t>
      </w:r>
    </w:p>
    <w:p w:rsidR="004B3CAC" w:rsidRPr="009C23DB" w:rsidRDefault="004B3CAC" w:rsidP="00860D32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Script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ตาม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เวอร์ชั่น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ของภาษา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php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(php5-php…), CMS (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>,…)</w:t>
      </w:r>
      <w:r w:rsidR="00721343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721343" w:rsidRPr="009C23DB">
        <w:rPr>
          <w:rFonts w:ascii="TH SarabunIT๙" w:hAnsi="TH SarabunIT๙" w:cs="TH SarabunIT๙" w:hint="cs"/>
          <w:sz w:val="32"/>
          <w:szCs w:val="32"/>
          <w:cs/>
        </w:rPr>
        <w:t>อย่างสม่ำเสมอ</w:t>
      </w:r>
    </w:p>
    <w:p w:rsidR="000D5849" w:rsidRPr="009C23DB" w:rsidRDefault="000D5849" w:rsidP="00860D32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ข่าวประชาสัมพันธ์ ข่าวประกวดราคา</w:t>
      </w:r>
    </w:p>
    <w:p w:rsidR="000D5849" w:rsidRPr="009C23DB" w:rsidRDefault="000D5849" w:rsidP="00860D32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>Update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แกเลอรี่รูปภาพสำหรับกิจกรรมต่าง ๆ</w:t>
      </w:r>
    </w:p>
    <w:p w:rsidR="000D5849" w:rsidRPr="009C23DB" w:rsidRDefault="000D5849" w:rsidP="00860D32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บทความที่เกี่ยวข้อง (ใหม่เพิ่มเติม)</w:t>
      </w:r>
    </w:p>
    <w:p w:rsidR="004B3CAC" w:rsidRPr="009C23DB" w:rsidRDefault="004B3CAC" w:rsidP="00860D32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บริการจัดทำข้อมูลและรูปภาพกิจกรรมต่าง ๆ เว็บ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วันสำคัญฯ</w:t>
      </w:r>
      <w:r w:rsidR="00B52824"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(หน่วยงานฯ)</w:t>
      </w:r>
    </w:p>
    <w:p w:rsidR="000D5849" w:rsidRPr="009C23DB" w:rsidRDefault="004B3CAC" w:rsidP="00860D32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บริการอื่น ๆ ตามความเหมาะสม เช่น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ข่าวสารประจำวันจากหนังสือพิมพ์ต่าง ๆ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บทความต่าง ๆ </w:t>
      </w:r>
      <w:r w:rsidR="000D5849" w:rsidRPr="009C23DB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proofErr w:type="spellStart"/>
      <w:r w:rsidR="000D5849" w:rsidRPr="009C23DB">
        <w:rPr>
          <w:rFonts w:ascii="TH SarabunIT๙" w:hAnsi="TH SarabunIT๙" w:cs="TH SarabunIT๙" w:hint="cs"/>
          <w:sz w:val="32"/>
          <w:szCs w:val="32"/>
          <w:cs/>
        </w:rPr>
        <w:t>ลิ้งค์</w:t>
      </w:r>
      <w:proofErr w:type="spellEnd"/>
      <w:r w:rsidR="000D5849" w:rsidRPr="009C23DB">
        <w:rPr>
          <w:rFonts w:ascii="TH SarabunIT๙" w:hAnsi="TH SarabunIT๙" w:cs="TH SarabunIT๙" w:hint="cs"/>
          <w:sz w:val="32"/>
          <w:szCs w:val="32"/>
          <w:cs/>
        </w:rPr>
        <w:t>หน่วยงานทีเกี่ยวข้อง</w:t>
      </w:r>
    </w:p>
    <w:p w:rsidR="004B3CAC" w:rsidRPr="009C23DB" w:rsidRDefault="004B3CAC" w:rsidP="00860D32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บริการสร้าง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สำหรับสื่อสารและประชาสัมพันธ์กิจกรรมต่าง ๆ ของหน่วยงาน  </w:t>
      </w:r>
    </w:p>
    <w:p w:rsidR="00C471B4" w:rsidRPr="009C23DB" w:rsidRDefault="00C471B4" w:rsidP="00BE701D">
      <w:pPr>
        <w:pStyle w:val="a9"/>
        <w:numPr>
          <w:ilvl w:val="0"/>
          <w:numId w:val="11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ราคามาตรฐานหรือราคากลางของทางราชการ หรือราค</w:t>
      </w:r>
      <w:r w:rsidR="007D0C91" w:rsidRPr="009C23DB">
        <w:rPr>
          <w:rFonts w:ascii="TH SarabunIT๙" w:hAnsi="TH SarabunIT๙" w:cs="TH SarabunIT๙" w:hint="cs"/>
          <w:sz w:val="32"/>
          <w:szCs w:val="32"/>
          <w:cs/>
        </w:rPr>
        <w:t>าที่เคยซื้อหรือจ้างครั้งหลังสุด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ภายในระยะเวลา </w:t>
      </w:r>
      <w:r w:rsidRPr="009C23DB">
        <w:rPr>
          <w:rFonts w:ascii="TH SarabunIT๙" w:hAnsi="TH SarabunIT๙" w:cs="TH SarabunIT๙"/>
          <w:sz w:val="32"/>
          <w:szCs w:val="32"/>
        </w:rPr>
        <w:t>2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ปี</w:t>
      </w:r>
    </w:p>
    <w:p w:rsidR="00C471B4" w:rsidRPr="009C23DB" w:rsidRDefault="00C471B4" w:rsidP="00BE701D">
      <w:pPr>
        <w:pStyle w:val="a9"/>
        <w:numPr>
          <w:ilvl w:val="0"/>
          <w:numId w:val="11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วงเงินที่จะซื้อหรือจ้าง</w:t>
      </w:r>
    </w:p>
    <w:p w:rsidR="009137D0" w:rsidRPr="009C23DB" w:rsidRDefault="00C471B4" w:rsidP="00B52824">
      <w:pPr>
        <w:spacing w:line="276" w:lineRule="auto"/>
        <w:ind w:left="1836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เงินงบประมาณรายจ่ายประจำปีงบประมาณ พ.ศ. </w:t>
      </w:r>
      <w:r w:rsidRPr="009C23DB">
        <w:rPr>
          <w:rFonts w:ascii="TH SarabunIT๙" w:hAnsi="TH SarabunIT๙" w:cs="TH SarabunIT๙"/>
          <w:sz w:val="32"/>
          <w:szCs w:val="32"/>
        </w:rPr>
        <w:t>2560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Pr="009C23DB">
        <w:rPr>
          <w:rFonts w:ascii="TH SarabunIT๙" w:hAnsi="TH SarabunIT๙" w:cs="TH SarabunIT๙"/>
          <w:sz w:val="32"/>
          <w:szCs w:val="32"/>
        </w:rPr>
        <w:t>27,300.-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9137D0" w:rsidRDefault="009137D0" w:rsidP="00B52824">
      <w:pPr>
        <w:spacing w:line="276" w:lineRule="auto"/>
        <w:ind w:left="18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9C9" w:rsidRPr="009C23DB" w:rsidRDefault="002229C9" w:rsidP="00B52824">
      <w:pPr>
        <w:spacing w:line="276" w:lineRule="auto"/>
        <w:ind w:left="18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B52824">
      <w:pPr>
        <w:spacing w:line="276" w:lineRule="auto"/>
        <w:ind w:left="18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71B4" w:rsidRPr="009C23DB" w:rsidRDefault="009137D0" w:rsidP="009137D0">
      <w:pPr>
        <w:spacing w:line="276" w:lineRule="auto"/>
        <w:ind w:left="1836"/>
        <w:jc w:val="right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C23DB">
        <w:rPr>
          <w:rFonts w:ascii="TH SarabunIT๙" w:hAnsi="TH SarabunIT๙" w:cs="TH SarabunIT๙"/>
          <w:sz w:val="32"/>
          <w:szCs w:val="32"/>
        </w:rPr>
        <w:t>5.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กำหนดเวลา...</w:t>
      </w:r>
      <w:r w:rsidR="00BE701D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BE701D" w:rsidRPr="009C23DB" w:rsidRDefault="00E8394F" w:rsidP="00BE701D">
      <w:pPr>
        <w:pStyle w:val="a9"/>
        <w:numPr>
          <w:ilvl w:val="0"/>
          <w:numId w:val="11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lastRenderedPageBreak/>
        <w:t>กำหนดเวลาที่ต้องการ</w:t>
      </w:r>
      <w:r w:rsidR="00BE701D" w:rsidRPr="009C23DB">
        <w:rPr>
          <w:rFonts w:ascii="TH SarabunIT๙" w:hAnsi="TH SarabunIT๙" w:cs="TH SarabunIT๙" w:hint="cs"/>
          <w:sz w:val="32"/>
          <w:szCs w:val="32"/>
          <w:cs/>
        </w:rPr>
        <w:t>ให้งานนั้นแล้วเสร็จ</w:t>
      </w:r>
    </w:p>
    <w:p w:rsidR="007874BF" w:rsidRPr="009C23DB" w:rsidRDefault="007874BF" w:rsidP="00B52824">
      <w:pPr>
        <w:spacing w:line="276" w:lineRule="auto"/>
        <w:ind w:left="1836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กำหนดเวลาการส่งมอบงานหรือให้งานแล้วเสร็จภายใน </w:t>
      </w:r>
      <w:r w:rsidR="009137D0" w:rsidRPr="009C23DB">
        <w:rPr>
          <w:rFonts w:ascii="TH SarabunIT๙" w:hAnsi="TH SarabunIT๙" w:cs="TH SarabunIT๙"/>
          <w:sz w:val="32"/>
          <w:szCs w:val="32"/>
        </w:rPr>
        <w:t>15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วัน นับถัดจากวันลงนา</w:t>
      </w:r>
      <w:r w:rsidR="00652EC2" w:rsidRPr="009C23DB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ในสัญญา</w:t>
      </w:r>
    </w:p>
    <w:p w:rsidR="00BE701D" w:rsidRPr="009C23DB" w:rsidRDefault="00A24D97" w:rsidP="00B52824">
      <w:pPr>
        <w:pStyle w:val="a9"/>
        <w:numPr>
          <w:ilvl w:val="0"/>
          <w:numId w:val="11"/>
        </w:num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วิธีที่จะซื้อหรือจ้าง และเหตุผลที่จะซื้อหรือจ้าง</w:t>
      </w:r>
    </w:p>
    <w:p w:rsidR="00A24D97" w:rsidRPr="009C23DB" w:rsidRDefault="00A24D97" w:rsidP="00B52824">
      <w:pPr>
        <w:spacing w:line="276" w:lineRule="auto"/>
        <w:ind w:left="111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ดำเนินการตกลงราคา เนื่องจากวงเงินงบประมาณสอดคล้องกับที่ระเบียบฯ กำหนด</w:t>
      </w:r>
    </w:p>
    <w:p w:rsidR="00E8394F" w:rsidRPr="009C23DB" w:rsidRDefault="00E8394F" w:rsidP="00B52824">
      <w:pPr>
        <w:spacing w:line="276" w:lineRule="auto"/>
        <w:ind w:left="111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ข้อเสนออื่น ๆ</w:t>
      </w:r>
    </w:p>
    <w:p w:rsidR="004A5960" w:rsidRPr="009C23DB" w:rsidRDefault="004A5960" w:rsidP="00E8394F">
      <w:pPr>
        <w:tabs>
          <w:tab w:val="left" w:pos="1778"/>
        </w:tabs>
        <w:spacing w:line="276" w:lineRule="auto"/>
        <w:jc w:val="center"/>
        <w:rPr>
          <w:rFonts w:ascii="TH SarabunIT๙" w:hAnsi="TH SarabunIT๙" w:cs="TH SarabunIT๙"/>
          <w:b/>
          <w:bCs/>
          <w:sz w:val="18"/>
          <w:szCs w:val="18"/>
        </w:rPr>
      </w:pPr>
    </w:p>
    <w:p w:rsidR="00E8394F" w:rsidRPr="009C23DB" w:rsidRDefault="00E8394F" w:rsidP="00E8394F">
      <w:pPr>
        <w:tabs>
          <w:tab w:val="left" w:pos="1778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3DB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คณะกรรมการตรวจรับงานจ้าง</w:t>
      </w:r>
    </w:p>
    <w:p w:rsidR="00E8394F" w:rsidRPr="009C23DB" w:rsidRDefault="006A144F" w:rsidP="006A144F">
      <w:pPr>
        <w:pStyle w:val="a9"/>
        <w:numPr>
          <w:ilvl w:val="0"/>
          <w:numId w:val="4"/>
        </w:numPr>
        <w:tabs>
          <w:tab w:val="left" w:pos="1778"/>
          <w:tab w:val="left" w:pos="2836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กัลย์ณภัส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สุพร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ผอ.กองวิชาการและแผนงาน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4A5960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:rsidR="006A144F" w:rsidRPr="009C23DB" w:rsidRDefault="004A5960" w:rsidP="00E8394F">
      <w:pPr>
        <w:pStyle w:val="a9"/>
        <w:numPr>
          <w:ilvl w:val="0"/>
          <w:numId w:val="4"/>
        </w:num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ธนาภรณ์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คำมุงคุณ</w:t>
      </w:r>
      <w:r w:rsidR="00C45716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6A144F" w:rsidRPr="009C23DB">
        <w:rPr>
          <w:rFonts w:ascii="TH SarabunIT๙" w:hAnsi="TH SarabunIT๙" w:cs="TH SarabunIT๙" w:hint="cs"/>
          <w:sz w:val="32"/>
          <w:szCs w:val="32"/>
          <w:cs/>
        </w:rPr>
        <w:t>ตำแหน่ง  นัก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ทรัพยากรบุคคลชำนาญการ</w:t>
      </w:r>
      <w:r w:rsidR="006A144F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6A144F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144F" w:rsidRPr="009C23DB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6A144F" w:rsidRPr="009C23DB" w:rsidRDefault="006A144F" w:rsidP="00E8394F">
      <w:pPr>
        <w:pStyle w:val="a9"/>
        <w:numPr>
          <w:ilvl w:val="0"/>
          <w:numId w:val="4"/>
        </w:num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คำมุงคุณ</w:t>
      </w:r>
      <w:r w:rsidR="003B1459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3B1459" w:rsidRPr="009C23DB">
        <w:rPr>
          <w:rFonts w:ascii="TH SarabunIT๙" w:hAnsi="TH SarabunIT๙" w:cs="TH SarabunIT๙" w:hint="cs"/>
          <w:sz w:val="32"/>
          <w:szCs w:val="32"/>
          <w:cs/>
        </w:rPr>
        <w:tab/>
        <w:t>ต</w:t>
      </w:r>
      <w:r w:rsidR="004A5960" w:rsidRPr="009C23DB">
        <w:rPr>
          <w:rFonts w:ascii="TH SarabunIT๙" w:hAnsi="TH SarabunIT๙" w:cs="TH SarabunIT๙" w:hint="cs"/>
          <w:sz w:val="32"/>
          <w:szCs w:val="32"/>
          <w:cs/>
        </w:rPr>
        <w:t>ำแหน่ง  นักวิเคราะห์นโยบาย</w:t>
      </w:r>
      <w:r w:rsidR="003B1459" w:rsidRPr="009C23DB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4A5960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ปฏิบัติการ</w:t>
      </w:r>
      <w:r w:rsidR="004A5960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ก</w:t>
      </w:r>
      <w:r w:rsidR="003B1459" w:rsidRPr="009C23DB">
        <w:rPr>
          <w:rFonts w:ascii="TH SarabunIT๙" w:hAnsi="TH SarabunIT๙" w:cs="TH SarabunIT๙" w:hint="cs"/>
          <w:sz w:val="32"/>
          <w:szCs w:val="32"/>
          <w:cs/>
        </w:rPr>
        <w:t>รรมการ</w:t>
      </w:r>
    </w:p>
    <w:p w:rsidR="003B1459" w:rsidRPr="009C23DB" w:rsidRDefault="003B1459" w:rsidP="003B1459">
      <w:p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D1024D" w:rsidRPr="009C23DB" w:rsidRDefault="00D1024D" w:rsidP="00A24D97">
      <w:pPr>
        <w:pStyle w:val="a9"/>
        <w:spacing w:line="276" w:lineRule="auto"/>
        <w:ind w:left="180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:rsidR="00C45716" w:rsidRPr="009C23DB" w:rsidRDefault="00D1024D" w:rsidP="00D102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</w:p>
    <w:p w:rsidR="00C45716" w:rsidRPr="009C23DB" w:rsidRDefault="00C45716" w:rsidP="00D1024D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D1024D">
      <w:pPr>
        <w:spacing w:line="276" w:lineRule="auto"/>
        <w:jc w:val="thaiDistribute"/>
        <w:rPr>
          <w:rFonts w:ascii="TH SarabunIT๙" w:hAnsi="TH SarabunIT๙" w:cs="TH SarabunIT๙"/>
          <w:szCs w:val="24"/>
        </w:rPr>
      </w:pPr>
    </w:p>
    <w:p w:rsidR="00C45716" w:rsidRPr="009C23DB" w:rsidRDefault="00C45716" w:rsidP="00C45716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Angsana New" w:hAnsi="Angsana New"/>
          <w:sz w:val="32"/>
          <w:cs/>
        </w:rPr>
        <w:t>(</w:t>
      </w:r>
      <w:r w:rsidRPr="009C23DB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ศิร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ประภา  สาธุชาติ)</w:t>
      </w:r>
    </w:p>
    <w:p w:rsidR="00C45716" w:rsidRPr="009C23DB" w:rsidRDefault="00C45716" w:rsidP="00C45716">
      <w:pPr>
        <w:pStyle w:val="21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เจ้าหน้าที่พัสดุ</w:t>
      </w:r>
    </w:p>
    <w:p w:rsidR="00C45716" w:rsidRPr="009C23DB" w:rsidRDefault="00C45716" w:rsidP="00C45716">
      <w:pPr>
        <w:pStyle w:val="21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B2373" w:rsidRPr="009C23DB" w:rsidRDefault="00BB2373" w:rsidP="00C45716">
      <w:pPr>
        <w:pStyle w:val="21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24"/>
          <w:szCs w:val="24"/>
        </w:rPr>
      </w:pPr>
    </w:p>
    <w:p w:rsidR="00C45716" w:rsidRPr="009C23DB" w:rsidRDefault="00C45716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นางสาววาสนา  คำมุงคุณ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>)</w:t>
      </w:r>
    </w:p>
    <w:p w:rsidR="00C45716" w:rsidRPr="009C23DB" w:rsidRDefault="009137D0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45716" w:rsidRPr="009C23DB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C45716" w:rsidRPr="009C23DB">
        <w:rPr>
          <w:rFonts w:ascii="TH SarabunIT๙" w:hAnsi="TH SarabunIT๙" w:cs="TH SarabunIT๙"/>
          <w:sz w:val="32"/>
          <w:szCs w:val="32"/>
          <w:cs/>
        </w:rPr>
        <w:t>เจ้าหน้าที่พัสดุ</w:t>
      </w:r>
      <w:r w:rsidR="00C45716" w:rsidRPr="009C23DB">
        <w:rPr>
          <w:rFonts w:ascii="TH SarabunIT๙" w:hAnsi="TH SarabunIT๙" w:cs="TH SarabunIT๙"/>
          <w:sz w:val="32"/>
          <w:szCs w:val="32"/>
          <w:cs/>
        </w:rPr>
        <w:tab/>
      </w:r>
      <w:r w:rsidR="00C45716" w:rsidRPr="009C23DB">
        <w:rPr>
          <w:rFonts w:ascii="TH SarabunIT๙" w:hAnsi="TH SarabunIT๙" w:cs="TH SarabunIT๙"/>
          <w:sz w:val="32"/>
          <w:szCs w:val="32"/>
          <w:cs/>
        </w:rPr>
        <w:tab/>
      </w:r>
      <w:r w:rsidR="00C45716" w:rsidRPr="009C23D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9C23D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45716" w:rsidRPr="009C23DB" w:rsidRDefault="00C45716" w:rsidP="00C45716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C45716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C45716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24"/>
          <w:szCs w:val="24"/>
        </w:rPr>
      </w:pPr>
    </w:p>
    <w:p w:rsidR="00474B87" w:rsidRPr="009C23DB" w:rsidRDefault="00C45716" w:rsidP="00474B87">
      <w:pPr>
        <w:pStyle w:val="21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1A055A" w:rsidRPr="009C23DB">
        <w:rPr>
          <w:rFonts w:ascii="TH SarabunIT๙" w:hAnsi="TH SarabunIT๙" w:cs="TH SarabunIT๙" w:hint="cs"/>
          <w:sz w:val="32"/>
          <w:szCs w:val="32"/>
          <w:cs/>
        </w:rPr>
        <w:t>นางสาววาสนา  คำมุงคุณ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>)</w:t>
      </w:r>
    </w:p>
    <w:p w:rsidR="001A055A" w:rsidRPr="009C23DB" w:rsidRDefault="001A055A" w:rsidP="001A055A">
      <w:pPr>
        <w:pStyle w:val="21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ผู้อำนวยการกองคลัง รักษาราชการแทน</w:t>
      </w:r>
    </w:p>
    <w:p w:rsidR="00C45716" w:rsidRPr="009C23DB" w:rsidRDefault="00474B87" w:rsidP="00474B87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      </w:t>
      </w:r>
      <w:r w:rsidR="001A055A" w:rsidRPr="009C23DB">
        <w:rPr>
          <w:rFonts w:ascii="TH SarabunIT๙" w:hAnsi="TH SarabunIT๙" w:cs="TH SarabunIT๙"/>
          <w:sz w:val="32"/>
          <w:szCs w:val="32"/>
        </w:rPr>
        <w:t xml:space="preserve">  </w:t>
      </w:r>
      <w:r w:rsidR="00C45716" w:rsidRPr="009C23DB">
        <w:rPr>
          <w:rFonts w:ascii="TH SarabunIT๙" w:hAnsi="TH SarabunIT๙" w:cs="TH SarabunIT๙"/>
          <w:sz w:val="32"/>
          <w:szCs w:val="32"/>
          <w:cs/>
        </w:rPr>
        <w:t>ปลัดเทศบาลตำบลหนองแคน</w:t>
      </w:r>
    </w:p>
    <w:p w:rsidR="00C45716" w:rsidRPr="009C23DB" w:rsidRDefault="00C45716" w:rsidP="00C45716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C45716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716" w:rsidRPr="009C23DB" w:rsidRDefault="00C45716" w:rsidP="00C45716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45716" w:rsidRPr="009C23DB" w:rsidRDefault="009E6FD4" w:rsidP="009E6FD4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theme="minorBidi" w:hint="cs"/>
          <w:sz w:val="32"/>
          <w:szCs w:val="32"/>
          <w:cs/>
        </w:rPr>
        <w:t xml:space="preserve">  </w:t>
      </w:r>
      <w:r w:rsidRPr="009C23DB">
        <w:rPr>
          <w:rFonts w:ascii="TH SarabunIT๙" w:hAnsi="TH SarabunIT๙" w:cs="Courier New"/>
          <w:sz w:val="32"/>
          <w:szCs w:val="32"/>
          <w:cs/>
        </w:rPr>
        <w:t>□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อนุมัติ  </w:t>
      </w:r>
      <w:r w:rsidRPr="009C23DB">
        <w:rPr>
          <w:rFonts w:ascii="TH SarabunIT๙" w:hAnsi="TH SarabunIT๙" w:cs="Courier New"/>
          <w:sz w:val="32"/>
          <w:szCs w:val="32"/>
          <w:cs/>
        </w:rPr>
        <w:t>□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ไม่อนุมัติ</w:t>
      </w:r>
    </w:p>
    <w:p w:rsidR="00C45716" w:rsidRPr="009C23DB" w:rsidRDefault="00474B87" w:rsidP="00C45716">
      <w:pPr>
        <w:pStyle w:val="7"/>
        <w:ind w:left="3600" w:firstLine="720"/>
        <w:jc w:val="thaiDistribute"/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</w:pPr>
      <w:r w:rsidRPr="009C23DB">
        <w:rPr>
          <w:rFonts w:ascii="TH SarabunIT๙" w:hAnsi="TH SarabunIT๙" w:cs="TH SarabunIT๙"/>
          <w:i w:val="0"/>
          <w:iCs w:val="0"/>
          <w:color w:val="auto"/>
          <w:sz w:val="32"/>
          <w:szCs w:val="32"/>
        </w:rPr>
        <w:tab/>
      </w:r>
    </w:p>
    <w:p w:rsidR="009E6FD4" w:rsidRPr="009C23DB" w:rsidRDefault="009E6FD4" w:rsidP="009E6FD4"/>
    <w:p w:rsidR="00474B87" w:rsidRPr="009C23DB" w:rsidRDefault="00474B87" w:rsidP="00474B87"/>
    <w:p w:rsidR="00C45716" w:rsidRPr="009C23DB" w:rsidRDefault="009E6FD4" w:rsidP="009E6FD4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  </w:t>
      </w:r>
      <w:r w:rsidR="00C45716"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C45716" w:rsidRPr="009C23D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C45716" w:rsidRPr="009C23DB">
        <w:rPr>
          <w:rFonts w:ascii="TH SarabunIT๙" w:hAnsi="TH SarabunIT๙" w:cs="TH SarabunIT๙"/>
          <w:sz w:val="32"/>
          <w:szCs w:val="32"/>
          <w:cs/>
        </w:rPr>
        <w:t>สานวุธ</w:t>
      </w:r>
      <w:proofErr w:type="spellEnd"/>
      <w:r w:rsidR="00C45716" w:rsidRPr="009C23DB">
        <w:rPr>
          <w:rFonts w:ascii="TH SarabunIT๙" w:hAnsi="TH SarabunIT๙" w:cs="TH SarabunIT๙"/>
          <w:sz w:val="32"/>
          <w:szCs w:val="32"/>
          <w:cs/>
        </w:rPr>
        <w:t xml:space="preserve">  สุคำภา</w:t>
      </w:r>
      <w:proofErr w:type="gramEnd"/>
      <w:r w:rsidR="00C45716" w:rsidRPr="009C23DB">
        <w:rPr>
          <w:rFonts w:ascii="TH SarabunIT๙" w:hAnsi="TH SarabunIT๙" w:cs="TH SarabunIT๙"/>
          <w:sz w:val="32"/>
          <w:szCs w:val="32"/>
        </w:rPr>
        <w:t>)</w:t>
      </w:r>
    </w:p>
    <w:p w:rsidR="00C45716" w:rsidRPr="009C23DB" w:rsidRDefault="00C45716" w:rsidP="00C45716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9E6FD4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Pr="009C23DB">
        <w:rPr>
          <w:rFonts w:ascii="TH SarabunIT๙" w:hAnsi="TH SarabunIT๙" w:cs="TH SarabunIT๙"/>
          <w:sz w:val="32"/>
          <w:szCs w:val="32"/>
          <w:cs/>
        </w:rPr>
        <w:t>นายกเทศมนตรีตำบลหนองแคน</w:t>
      </w:r>
    </w:p>
    <w:p w:rsidR="00D1024D" w:rsidRPr="009C23DB" w:rsidRDefault="00D1024D" w:rsidP="00D1024D">
      <w:pPr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</w:t>
      </w:r>
    </w:p>
    <w:p w:rsidR="00D1024D" w:rsidRPr="009C23DB" w:rsidRDefault="00D1024D" w:rsidP="00D1024D">
      <w:pPr>
        <w:rPr>
          <w:rFonts w:ascii="TH SarabunIT๙" w:hAnsi="TH SarabunIT๙" w:cs="TH SarabunIT๙"/>
          <w:sz w:val="32"/>
          <w:szCs w:val="32"/>
        </w:rPr>
      </w:pPr>
    </w:p>
    <w:p w:rsidR="0046228B" w:rsidRPr="009C23DB" w:rsidRDefault="0046228B" w:rsidP="00DD4440">
      <w:pPr>
        <w:rPr>
          <w:rFonts w:ascii="TH SarabunIT๙" w:hAnsi="TH SarabunIT๙" w:cs="TH SarabunIT๙"/>
          <w:sz w:val="32"/>
          <w:szCs w:val="32"/>
        </w:rPr>
      </w:pPr>
    </w:p>
    <w:p w:rsidR="0046228B" w:rsidRPr="009C23DB" w:rsidRDefault="0046228B" w:rsidP="0046228B">
      <w:pPr>
        <w:rPr>
          <w:rFonts w:ascii="TH SarabunIT๙" w:hAnsi="TH SarabunIT๙" w:cs="TH SarabunIT๙"/>
        </w:rPr>
      </w:pPr>
    </w:p>
    <w:p w:rsidR="0046228B" w:rsidRPr="009C23DB" w:rsidRDefault="0046228B" w:rsidP="0046228B">
      <w:pPr>
        <w:ind w:left="4320" w:hanging="43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61824" behindDoc="1" locked="0" layoutInCell="1" allowOverlap="1" wp14:anchorId="4DE98BBC" wp14:editId="13A28E5B">
            <wp:simplePos x="0" y="0"/>
            <wp:positionH relativeFrom="page">
              <wp:posOffset>3409950</wp:posOffset>
            </wp:positionH>
            <wp:positionV relativeFrom="paragraph">
              <wp:posOffset>-581025</wp:posOffset>
            </wp:positionV>
            <wp:extent cx="1114425" cy="1123950"/>
            <wp:effectExtent l="19050" t="0" r="9525" b="0"/>
            <wp:wrapNone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228B" w:rsidRPr="009C23DB" w:rsidRDefault="0046228B" w:rsidP="0046228B">
      <w:pPr>
        <w:ind w:left="9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228B" w:rsidRPr="009C23DB" w:rsidRDefault="0046228B" w:rsidP="0046228B">
      <w:pPr>
        <w:ind w:left="90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 w:rsidRPr="009C23D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</w:t>
      </w:r>
    </w:p>
    <w:p w:rsidR="0046228B" w:rsidRPr="009C23DB" w:rsidRDefault="0046228B" w:rsidP="0046228B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 w:rsidRPr="009C23DB">
        <w:rPr>
          <w:rFonts w:ascii="TH SarabunIT๙" w:hAnsi="TH SarabunIT๙" w:cs="TH SarabunIT๙"/>
          <w:color w:val="auto"/>
          <w:sz w:val="32"/>
          <w:szCs w:val="32"/>
          <w:cs/>
        </w:rPr>
        <w:t>คำสั่งเทศบาลตำบลหนองแคน</w:t>
      </w:r>
    </w:p>
    <w:p w:rsidR="0046228B" w:rsidRPr="009C23DB" w:rsidRDefault="00036C34" w:rsidP="0046228B">
      <w:pPr>
        <w:pStyle w:val="2"/>
        <w:tabs>
          <w:tab w:val="center" w:pos="4907"/>
          <w:tab w:val="left" w:pos="6270"/>
        </w:tabs>
        <w:spacing w:before="0"/>
        <w:jc w:val="center"/>
        <w:rPr>
          <w:rFonts w:ascii="TH SarabunIT๙" w:eastAsia="Cordia New" w:hAnsi="TH SarabunIT๙" w:cs="TH SarabunIT๙"/>
          <w:color w:val="auto"/>
          <w:sz w:val="32"/>
          <w:szCs w:val="32"/>
        </w:rPr>
      </w:pPr>
      <w:r w:rsidRPr="009C23DB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ที่  </w:t>
      </w:r>
      <w:r w:rsidRPr="009C23DB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>454</w:t>
      </w:r>
      <w:r w:rsidR="0046228B" w:rsidRPr="009C23DB">
        <w:rPr>
          <w:rFonts w:ascii="TH SarabunIT๙" w:eastAsia="Cordia New" w:hAnsi="TH SarabunIT๙" w:cs="TH SarabunIT๙"/>
          <w:color w:val="auto"/>
          <w:sz w:val="32"/>
          <w:szCs w:val="32"/>
        </w:rPr>
        <w:t>/255</w:t>
      </w:r>
      <w:r w:rsidR="0054363B" w:rsidRPr="009C23DB">
        <w:rPr>
          <w:rFonts w:ascii="TH SarabunIT๙" w:eastAsia="Cordia New" w:hAnsi="TH SarabunIT๙" w:cs="TH SarabunIT๙"/>
          <w:color w:val="auto"/>
          <w:sz w:val="32"/>
          <w:szCs w:val="32"/>
        </w:rPr>
        <w:t>9</w:t>
      </w:r>
    </w:p>
    <w:p w:rsidR="0046228B" w:rsidRPr="009C23DB" w:rsidRDefault="001B61B0" w:rsidP="0046228B">
      <w:pPr>
        <w:pStyle w:val="2"/>
        <w:spacing w:before="0"/>
        <w:jc w:val="center"/>
        <w:rPr>
          <w:rFonts w:ascii="TH SarabunIT๙" w:eastAsia="Cordia New" w:hAnsi="TH SarabunIT๙" w:cs="TH SarabunIT๙"/>
          <w:color w:val="auto"/>
          <w:sz w:val="32"/>
          <w:szCs w:val="32"/>
          <w:cs/>
        </w:rPr>
      </w:pPr>
      <w:r w:rsidRPr="009C23DB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 xml:space="preserve">เรื่อง  </w:t>
      </w:r>
      <w:r w:rsidRPr="009C23DB">
        <w:rPr>
          <w:rFonts w:ascii="TH SarabunIT๙" w:eastAsia="Cordia New" w:hAnsi="TH SarabunIT๙" w:cs="TH SarabunIT๙" w:hint="cs"/>
          <w:color w:val="auto"/>
          <w:sz w:val="32"/>
          <w:szCs w:val="32"/>
          <w:cs/>
        </w:rPr>
        <w:t xml:space="preserve"> </w:t>
      </w:r>
      <w:r w:rsidR="0046228B" w:rsidRPr="009C23DB">
        <w:rPr>
          <w:rFonts w:ascii="TH SarabunIT๙" w:eastAsia="Cordia New" w:hAnsi="TH SarabunIT๙" w:cs="TH SarabunIT๙"/>
          <w:color w:val="auto"/>
          <w:sz w:val="32"/>
          <w:szCs w:val="32"/>
          <w:cs/>
        </w:rPr>
        <w:t>แต่งตั้งคณะกรรมการตรวจการจ้าง</w:t>
      </w:r>
    </w:p>
    <w:p w:rsidR="0046228B" w:rsidRPr="009C23DB" w:rsidRDefault="0046228B" w:rsidP="0046228B">
      <w:pPr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>……………………………</w:t>
      </w:r>
    </w:p>
    <w:p w:rsidR="0054363B" w:rsidRPr="009C23DB" w:rsidRDefault="0054363B" w:rsidP="0046228B">
      <w:pPr>
        <w:pStyle w:val="aa"/>
        <w:spacing w:after="240"/>
        <w:ind w:firstLine="1440"/>
        <w:jc w:val="thaiDistribute"/>
        <w:rPr>
          <w:rFonts w:ascii="TH SarabunIT๙" w:hAnsi="TH SarabunIT๙" w:cs="TH SarabunIT๙"/>
          <w:sz w:val="4"/>
          <w:szCs w:val="4"/>
        </w:rPr>
      </w:pPr>
    </w:p>
    <w:p w:rsidR="0046228B" w:rsidRPr="009C23DB" w:rsidRDefault="0046228B" w:rsidP="0046228B">
      <w:pPr>
        <w:pStyle w:val="aa"/>
        <w:spacing w:after="24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ตามที่เทศบาลตำบลหนองแคน  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>มีความประสงค์</w:t>
      </w:r>
      <w:r w:rsidRPr="009C23DB">
        <w:rPr>
          <w:rFonts w:ascii="TH SarabunIT๙" w:hAnsi="TH SarabunIT๙" w:cs="TH SarabunIT๙"/>
          <w:sz w:val="32"/>
          <w:szCs w:val="32"/>
          <w:cs/>
        </w:rPr>
        <w:t>จะดำเนินการจ้างจัดทำ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เว็บไซต์ของเทศบาลตำบลหนองแคน จำนวน </w:t>
      </w:r>
      <w:r w:rsidR="0054363B" w:rsidRPr="009C23DB">
        <w:rPr>
          <w:rFonts w:ascii="TH SarabunIT๙" w:hAnsi="TH SarabunIT๙" w:cs="TH SarabunIT๙"/>
          <w:sz w:val="32"/>
          <w:szCs w:val="32"/>
        </w:rPr>
        <w:t>1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โครงการ</w:t>
      </w: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1B61B0" w:rsidRPr="009C23DB">
        <w:rPr>
          <w:rFonts w:ascii="TH SarabunIT๙" w:hAnsi="TH SarabunIT๙" w:cs="TH SarabunIT๙"/>
          <w:sz w:val="32"/>
          <w:szCs w:val="32"/>
          <w:cs/>
        </w:rPr>
        <w:t>โดยวิธีตกลงราคา</w:t>
      </w:r>
      <w:r w:rsidR="001B61B0"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46228B" w:rsidRPr="009C23DB" w:rsidRDefault="0046228B" w:rsidP="0046228B">
      <w:pPr>
        <w:pStyle w:val="23"/>
        <w:tabs>
          <w:tab w:val="left" w:pos="0"/>
        </w:tabs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  <w:t>เพื่อให้ดำเนินการดังกล่าวเป็นไปด้วยความเรียบร้อย จึงอาศั</w:t>
      </w:r>
      <w:r w:rsidR="0054363B" w:rsidRPr="009C23DB">
        <w:rPr>
          <w:rFonts w:ascii="TH SarabunIT๙" w:hAnsi="TH SarabunIT๙" w:cs="TH SarabunIT๙"/>
          <w:sz w:val="32"/>
          <w:szCs w:val="32"/>
          <w:cs/>
        </w:rPr>
        <w:t xml:space="preserve">ยอำนาจตามระเบียบกระทรวงมหาดไทย </w:t>
      </w:r>
      <w:r w:rsidRPr="009C23DB">
        <w:rPr>
          <w:rFonts w:ascii="TH SarabunIT๙" w:hAnsi="TH SarabunIT๙" w:cs="TH SarabunIT๙"/>
          <w:sz w:val="32"/>
          <w:szCs w:val="32"/>
          <w:cs/>
        </w:rPr>
        <w:t>ว่าด้วยการพัสดุของหน่วยการบริหารราชการส่วนท้องถิ่น พ</w:t>
      </w:r>
      <w:r w:rsidRPr="009C23DB">
        <w:rPr>
          <w:rFonts w:ascii="TH SarabunIT๙" w:hAnsi="TH SarabunIT๙" w:cs="TH SarabunIT๙"/>
          <w:sz w:val="32"/>
          <w:szCs w:val="32"/>
        </w:rPr>
        <w:t>.</w:t>
      </w:r>
      <w:r w:rsidRPr="009C23DB">
        <w:rPr>
          <w:rFonts w:ascii="TH SarabunIT๙" w:hAnsi="TH SarabunIT๙" w:cs="TH SarabunIT๙"/>
          <w:sz w:val="32"/>
          <w:szCs w:val="32"/>
          <w:cs/>
        </w:rPr>
        <w:t>ศ</w:t>
      </w:r>
      <w:r w:rsidRPr="009C23DB">
        <w:rPr>
          <w:rFonts w:ascii="TH SarabunIT๙" w:hAnsi="TH SarabunIT๙" w:cs="TH SarabunIT๙"/>
          <w:sz w:val="32"/>
          <w:szCs w:val="32"/>
        </w:rPr>
        <w:t xml:space="preserve">. 2535  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และแก้ไขเพิ่มเติม (ฉบับที่ 9) พ.ศ. 2553 ข้อ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12 (1)  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อาศัยอำนาจตามความในข้อ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27 (7)  </w:t>
      </w:r>
      <w:r w:rsidRPr="009C23DB">
        <w:rPr>
          <w:rFonts w:ascii="TH SarabunIT๙" w:hAnsi="TH SarabunIT๙" w:cs="TH SarabunIT๙"/>
          <w:sz w:val="32"/>
          <w:szCs w:val="32"/>
          <w:cs/>
        </w:rPr>
        <w:t>ตามระเบียบฯ จึงแต่งตั้งเจ้าหน้าที่และคณะกรรมการดำเนินการ ดังนี้</w:t>
      </w:r>
    </w:p>
    <w:p w:rsidR="0046228B" w:rsidRPr="009C23DB" w:rsidRDefault="0046228B" w:rsidP="0046228B">
      <w:pPr>
        <w:pStyle w:val="3"/>
        <w:jc w:val="center"/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</w:pPr>
      <w:r w:rsidRPr="009C23DB">
        <w:rPr>
          <w:rFonts w:ascii="TH SarabunIT๙" w:hAnsi="TH SarabunIT๙" w:cs="TH SarabunIT๙"/>
          <w:color w:val="auto"/>
          <w:sz w:val="32"/>
          <w:szCs w:val="32"/>
          <w:cs/>
        </w:rPr>
        <w:t>คณะกรรมการตรวจการจ้าง</w:t>
      </w:r>
    </w:p>
    <w:p w:rsidR="0046228B" w:rsidRPr="009C23DB" w:rsidRDefault="0046228B" w:rsidP="00DD4440">
      <w:pPr>
        <w:rPr>
          <w:rFonts w:ascii="TH SarabunIT๙" w:hAnsi="TH SarabunIT๙" w:cs="TH SarabunIT๙"/>
          <w:sz w:val="18"/>
          <w:szCs w:val="18"/>
        </w:rPr>
      </w:pPr>
    </w:p>
    <w:p w:rsidR="0054363B" w:rsidRPr="009C23DB" w:rsidRDefault="0054363B" w:rsidP="0054363B">
      <w:pPr>
        <w:pStyle w:val="a9"/>
        <w:numPr>
          <w:ilvl w:val="0"/>
          <w:numId w:val="5"/>
        </w:numPr>
        <w:tabs>
          <w:tab w:val="left" w:pos="1778"/>
          <w:tab w:val="left" w:pos="2836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กัลย์ณภัส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สุพร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ตำแหน่ง  ผอ.กองวิชาการและแผนงาน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>ประธานกรรมการ.........ทราบ</w:t>
      </w:r>
    </w:p>
    <w:p w:rsidR="0054363B" w:rsidRPr="009C23DB" w:rsidRDefault="0054363B" w:rsidP="0054363B">
      <w:pPr>
        <w:pStyle w:val="a9"/>
        <w:numPr>
          <w:ilvl w:val="0"/>
          <w:numId w:val="5"/>
        </w:num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วิญญา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ใจซื่อ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นักพัฒนาชุมชนชำนา</w:t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>ญการ</w:t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ab/>
        <w:t>กรรมการ..........ทราบ</w:t>
      </w:r>
    </w:p>
    <w:p w:rsidR="0054363B" w:rsidRPr="009C23DB" w:rsidRDefault="0054363B" w:rsidP="0054363B">
      <w:pPr>
        <w:pStyle w:val="a9"/>
        <w:numPr>
          <w:ilvl w:val="0"/>
          <w:numId w:val="5"/>
        </w:num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ธนวัฒน์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คำมุงคุณ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ตำแหน่ง  นักวิเคราะห์นโยบายและ</w:t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>แผนฯ</w:t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9137D0" w:rsidRPr="009C23DB">
        <w:rPr>
          <w:rFonts w:ascii="TH SarabunIT๙" w:hAnsi="TH SarabunIT๙" w:cs="TH SarabunIT๙" w:hint="cs"/>
          <w:sz w:val="32"/>
          <w:szCs w:val="32"/>
          <w:cs/>
        </w:rPr>
        <w:tab/>
        <w:t>กรรมการ..........ทราบ</w:t>
      </w:r>
    </w:p>
    <w:p w:rsidR="0054363B" w:rsidRPr="009C23DB" w:rsidRDefault="0054363B" w:rsidP="0054363B">
      <w:pPr>
        <w:tabs>
          <w:tab w:val="left" w:pos="1778"/>
        </w:tabs>
        <w:spacing w:line="276" w:lineRule="auto"/>
        <w:jc w:val="thaiDistribute"/>
        <w:rPr>
          <w:rFonts w:ascii="TH SarabunIT๙" w:hAnsi="TH SarabunIT๙" w:cs="TH SarabunIT๙"/>
          <w:sz w:val="18"/>
          <w:szCs w:val="18"/>
        </w:rPr>
      </w:pPr>
    </w:p>
    <w:p w:rsidR="0054363B" w:rsidRPr="009C23DB" w:rsidRDefault="001B61B0" w:rsidP="001B61B0">
      <w:pPr>
        <w:tabs>
          <w:tab w:val="left" w:pos="1276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สั่ง ณ วันที่ </w:t>
      </w:r>
      <w:r w:rsidR="009576F4" w:rsidRPr="009C23DB">
        <w:rPr>
          <w:rFonts w:ascii="TH SarabunIT๙" w:hAnsi="TH SarabunIT๙" w:cs="TH SarabunIT๙"/>
          <w:sz w:val="32"/>
          <w:szCs w:val="32"/>
        </w:rPr>
        <w:t xml:space="preserve"> 4 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เดือ</w:t>
      </w:r>
      <w:r w:rsidR="009576F4" w:rsidRPr="009C23DB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54363B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พ.ศ. </w:t>
      </w:r>
      <w:r w:rsidR="0054363B"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54363B" w:rsidRPr="009C23DB" w:rsidRDefault="0054363B" w:rsidP="0054363B">
      <w:pPr>
        <w:tabs>
          <w:tab w:val="left" w:pos="1778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4363B" w:rsidRPr="009C23DB" w:rsidRDefault="0054363B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54363B" w:rsidRPr="009C23DB" w:rsidRDefault="0054363B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6228B" w:rsidRPr="009C23DB" w:rsidRDefault="0054363B" w:rsidP="0054363B">
      <w:pPr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สานวุธ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สุคำภา)</w:t>
      </w:r>
    </w:p>
    <w:p w:rsidR="0054363B" w:rsidRPr="009C23DB" w:rsidRDefault="0054363B" w:rsidP="0054363B">
      <w:pPr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นายกเทศมนตรีตำบลหนองแคน</w:t>
      </w: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6F4" w:rsidRPr="009C23DB" w:rsidRDefault="009576F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6F4" w:rsidRPr="009C23DB" w:rsidRDefault="009576F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576F4" w:rsidRPr="009C23DB" w:rsidRDefault="009576F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7E6DB4" w:rsidRPr="009C23DB" w:rsidRDefault="007E6DB4" w:rsidP="0054363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85AFF" w:rsidRPr="009C23DB" w:rsidRDefault="00985AFF" w:rsidP="00985AFF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  <w:sz w:val="32"/>
          <w:szCs w:val="32"/>
        </w:rPr>
      </w:pPr>
    </w:p>
    <w:p w:rsidR="00985AFF" w:rsidRPr="009C23DB" w:rsidRDefault="00985AFF" w:rsidP="009576F4">
      <w:pPr>
        <w:tabs>
          <w:tab w:val="left" w:pos="3600"/>
        </w:tabs>
        <w:spacing w:before="520" w:after="60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9C23DB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3872" behindDoc="1" locked="0" layoutInCell="1" allowOverlap="1" wp14:anchorId="5E3BF17A" wp14:editId="3CABCCE8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23DB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:rsidR="00985AFF" w:rsidRPr="009C23DB" w:rsidRDefault="00985AFF" w:rsidP="00985AFF">
      <w:pPr>
        <w:tabs>
          <w:tab w:val="left" w:pos="9000"/>
        </w:tabs>
        <w:rPr>
          <w:rFonts w:ascii="TH SarabunIT๙" w:hAnsi="TH SarabunIT๙" w:cs="TH SarabunIT๙"/>
          <w:b/>
          <w:bCs/>
          <w:sz w:val="18"/>
          <w:szCs w:val="18"/>
        </w:rPr>
      </w:pPr>
    </w:p>
    <w:p w:rsidR="00985AFF" w:rsidRPr="009C23DB" w:rsidRDefault="005C0C83" w:rsidP="00985AFF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5E0B63A" wp14:editId="38BB8FA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5080" r="5715" b="1397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BA395" id="Line 3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0WJg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2J2tFiYCAABN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="00985AFF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85AFF" w:rsidRPr="009C23DB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เทศบาลตำบลหนองแคน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985AFF" w:rsidRPr="009C23DB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985AFF" w:rsidRPr="009C23DB" w:rsidRDefault="005C0C83" w:rsidP="00985AFF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830FE7" wp14:editId="5505CBA9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12065" r="5715" b="6985"/>
                <wp:wrapNone/>
                <wp:docPr id="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09A358" id="Line 3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R9Jg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62FBD1" wp14:editId="22637092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3970" r="11430" b="508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5A4BE" id="Line 3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985AFF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985AFF" w:rsidRPr="009C23DB">
        <w:rPr>
          <w:rFonts w:ascii="TH SarabunIT๙" w:hAnsi="TH SarabunIT๙" w:cs="TH SarabunIT๙"/>
          <w:sz w:val="32"/>
          <w:szCs w:val="32"/>
          <w:cs/>
        </w:rPr>
        <w:t>มห</w:t>
      </w:r>
      <w:proofErr w:type="spellEnd"/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7440</w:t>
      </w:r>
      <w:r w:rsidR="00985AFF" w:rsidRPr="009C23DB">
        <w:rPr>
          <w:rFonts w:ascii="TH SarabunIT๙" w:hAnsi="TH SarabunIT๙" w:cs="TH SarabunIT๙"/>
          <w:sz w:val="32"/>
          <w:szCs w:val="32"/>
        </w:rPr>
        <w:t>2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>/</w:t>
      </w:r>
      <w:r w:rsidR="00985AFF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985AFF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985AFF" w:rsidRPr="009C23DB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138CA" w:rsidRPr="009C23DB">
        <w:rPr>
          <w:rFonts w:ascii="TH SarabunIT๙" w:hAnsi="TH SarabunIT๙" w:cs="TH SarabunIT๙"/>
          <w:sz w:val="32"/>
          <w:szCs w:val="32"/>
        </w:rPr>
        <w:t>7</w:t>
      </w:r>
      <w:r w:rsidR="00985AFF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985AFF" w:rsidRPr="009C23DB">
        <w:rPr>
          <w:rFonts w:ascii="TH SarabunIT๙" w:hAnsi="TH SarabunIT๙" w:cs="TH SarabunIT๙" w:hint="cs"/>
          <w:sz w:val="32"/>
          <w:szCs w:val="32"/>
          <w:cs/>
        </w:rPr>
        <w:t>พฤศจิกายน 25</w:t>
      </w:r>
      <w:r w:rsidR="00985AFF" w:rsidRPr="009C23DB">
        <w:rPr>
          <w:rFonts w:ascii="TH SarabunIT๙" w:hAnsi="TH SarabunIT๙" w:cs="TH SarabunIT๙"/>
          <w:sz w:val="32"/>
          <w:szCs w:val="32"/>
        </w:rPr>
        <w:t>59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:rsidR="00985AFF" w:rsidRPr="009C23DB" w:rsidRDefault="005C0C83" w:rsidP="00985AFF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BE25D3D" wp14:editId="161FE2F3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8255" r="10795" b="10795"/>
                <wp:wrapNone/>
                <wp:docPr id="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8BE1F" id="Line 3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EGZuCo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985AFF" w:rsidRPr="009C23DB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985AFF" w:rsidRPr="009C23D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85AFF" w:rsidRPr="009C23DB">
        <w:rPr>
          <w:rFonts w:ascii="TH SarabunIT๙" w:hAnsi="TH SarabunIT๙" w:cs="TH SarabunIT๙" w:hint="cs"/>
          <w:sz w:val="32"/>
          <w:szCs w:val="32"/>
          <w:cs/>
        </w:rPr>
        <w:t>รายงานผล</w:t>
      </w:r>
      <w:r w:rsidR="002C74F9" w:rsidRPr="009C23DB">
        <w:rPr>
          <w:rFonts w:ascii="TH SarabunIT๙" w:hAnsi="TH SarabunIT๙" w:cs="TH SarabunIT๙" w:hint="cs"/>
          <w:sz w:val="32"/>
          <w:szCs w:val="32"/>
          <w:cs/>
        </w:rPr>
        <w:t>การพิจารณาและขออนุมัติสั่งซื้อสั่งจ้าง</w:t>
      </w:r>
    </w:p>
    <w:p w:rsidR="00985AFF" w:rsidRPr="009C23DB" w:rsidRDefault="00985AFF" w:rsidP="00985AFF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C23DB">
        <w:rPr>
          <w:rFonts w:ascii="TH SarabunIT๙" w:hAnsi="TH SarabunIT๙" w:cs="TH SarabunIT๙"/>
          <w:sz w:val="32"/>
          <w:szCs w:val="32"/>
        </w:rPr>
        <w:t xml:space="preserve">  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นายกเทศมนตรีตำบลหนองแคน</w:t>
      </w:r>
    </w:p>
    <w:p w:rsidR="00985AFF" w:rsidRPr="009C23DB" w:rsidRDefault="00985AFF" w:rsidP="00985AFF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2"/>
          <w:szCs w:val="2"/>
        </w:rPr>
      </w:pPr>
    </w:p>
    <w:p w:rsidR="00985AFF" w:rsidRPr="009C23DB" w:rsidRDefault="002C74F9" w:rsidP="00985AFF">
      <w:pPr>
        <w:spacing w:line="276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ขอรายงานผลการพิจารณาการจัดซื้อจัดจ้างทำเว็บไซต์ของเทศบาลตำบลหนองแคน จำนวน </w:t>
      </w:r>
      <w:r w:rsidRPr="009C23DB">
        <w:rPr>
          <w:rFonts w:ascii="TH SarabunIT๙" w:hAnsi="TH SarabunIT๙" w:cs="TH SarabunIT๙"/>
          <w:sz w:val="32"/>
          <w:szCs w:val="32"/>
        </w:rPr>
        <w:t>1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โดยวิธีตกลงราคา ดังนี้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1559"/>
        <w:gridCol w:w="1276"/>
        <w:gridCol w:w="1524"/>
      </w:tblGrid>
      <w:tr w:rsidR="009C23DB" w:rsidRPr="009C23DB" w:rsidTr="009137D0">
        <w:tc>
          <w:tcPr>
            <w:tcW w:w="4928" w:type="dxa"/>
          </w:tcPr>
          <w:p w:rsidR="00C078D0" w:rsidRPr="009C23DB" w:rsidRDefault="00C078D0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8D0" w:rsidRPr="009C23DB" w:rsidRDefault="00C078D0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B6622" w:rsidRPr="009C23DB" w:rsidRDefault="006B6622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รายการพิจารณา</w:t>
            </w:r>
          </w:p>
        </w:tc>
        <w:tc>
          <w:tcPr>
            <w:tcW w:w="1559" w:type="dxa"/>
          </w:tcPr>
          <w:p w:rsidR="00C078D0" w:rsidRPr="009C23DB" w:rsidRDefault="00C078D0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078D0" w:rsidRPr="009C23DB" w:rsidRDefault="00C078D0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C41A8B" w:rsidRPr="009C23DB" w:rsidRDefault="006B6622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ผู้ชนะ</w:t>
            </w:r>
          </w:p>
          <w:p w:rsidR="006B6622" w:rsidRPr="009C23DB" w:rsidRDefault="006B6622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การเสนอราคา</w:t>
            </w:r>
          </w:p>
        </w:tc>
        <w:tc>
          <w:tcPr>
            <w:tcW w:w="1276" w:type="dxa"/>
          </w:tcPr>
          <w:p w:rsidR="00C078D0" w:rsidRPr="009C23DB" w:rsidRDefault="00C078D0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6B6622" w:rsidRPr="009C23DB" w:rsidRDefault="006B6622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C41A8B"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คาที่เสนอ</w:t>
            </w:r>
          </w:p>
          <w:p w:rsidR="009137D0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(ไม่รวมภาษี</w:t>
            </w:r>
          </w:p>
          <w:p w:rsidR="00C41A8B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มูลค่าเพิ่ม)</w:t>
            </w:r>
          </w:p>
        </w:tc>
        <w:tc>
          <w:tcPr>
            <w:tcW w:w="1524" w:type="dxa"/>
          </w:tcPr>
          <w:p w:rsidR="00C41A8B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</w:t>
            </w:r>
          </w:p>
          <w:p w:rsidR="002F564D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ที่ตกลงซื้อ</w:t>
            </w:r>
          </w:p>
          <w:p w:rsidR="00C41A8B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หรือจ้าง (ส่วนลด </w:t>
            </w:r>
            <w:r w:rsidRPr="009C23DB">
              <w:rPr>
                <w:rFonts w:ascii="TH SarabunIT๙" w:hAnsi="TH SarabunIT๙" w:cs="TH SarabunIT๙"/>
                <w:b/>
                <w:bCs/>
                <w:sz w:val="28"/>
              </w:rPr>
              <w:t>10</w:t>
            </w:r>
            <w:r w:rsidRPr="009C23DB">
              <w:rPr>
                <w:rFonts w:ascii="TH SarabunIT๙" w:hAnsi="TH SarabunIT๙" w:cs="TH SarabunIT๙"/>
                <w:b/>
                <w:bCs/>
                <w:sz w:val="28"/>
                <w:cs/>
              </w:rPr>
              <w:t>%</w:t>
            </w: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</w:p>
          <w:p w:rsidR="006B6622" w:rsidRPr="009C23DB" w:rsidRDefault="00C41A8B" w:rsidP="006B6622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ค่าจัดทำ)</w:t>
            </w:r>
          </w:p>
        </w:tc>
      </w:tr>
      <w:tr w:rsidR="009C23DB" w:rsidRPr="009C23DB" w:rsidTr="009137D0">
        <w:tc>
          <w:tcPr>
            <w:tcW w:w="4928" w:type="dxa"/>
          </w:tcPr>
          <w:p w:rsidR="006B6622" w:rsidRPr="009C23DB" w:rsidRDefault="000F3C53" w:rsidP="002F564D">
            <w:pPr>
              <w:spacing w:line="14" w:lineRule="atLeast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จัดทำเว็บไซต์ของเทศบาลตำบลหนองแคน รายละเอียดดังนี้</w:t>
            </w:r>
          </w:p>
          <w:p w:rsidR="009137D0" w:rsidRPr="009C23DB" w:rsidRDefault="009137D0" w:rsidP="009137D0">
            <w:pPr>
              <w:pStyle w:val="a9"/>
              <w:numPr>
                <w:ilvl w:val="0"/>
                <w:numId w:val="25"/>
              </w:numPr>
              <w:spacing w:before="120"/>
              <w:ind w:left="426" w:hanging="426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จัดทำส่วนแสดงผลและโครงสร้างของเว็บแบบ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Web Responsive </w:t>
            </w:r>
          </w:p>
          <w:p w:rsidR="009137D0" w:rsidRPr="009C23DB" w:rsidRDefault="009137D0" w:rsidP="009137D0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 xml:space="preserve">(Web Responsive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(Desktop)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มือถือ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(Smartphone)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แทบ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เล็ต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(Tablet)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เป็นการรองรับการแสดงผลได้หลากหลายอุปกรณ์)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  1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ระบบ</w:t>
            </w:r>
          </w:p>
          <w:p w:rsidR="009137D0" w:rsidRPr="009C23DB" w:rsidRDefault="009137D0" w:rsidP="009137D0">
            <w:pPr>
              <w:pStyle w:val="a9"/>
              <w:numPr>
                <w:ilvl w:val="0"/>
                <w:numId w:val="26"/>
              </w:num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เพิ่มข้อมูลต่าง ๆ ของหน่วยงานไม่เกิน 40 หน้า/ข้อมูล</w:t>
            </w:r>
          </w:p>
          <w:p w:rsidR="009137D0" w:rsidRPr="009C23DB" w:rsidRDefault="009137D0" w:rsidP="009137D0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 xml:space="preserve">(2)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C23DB">
              <w:rPr>
                <w:rFonts w:ascii="TH SarabunIT๙" w:hAnsi="TH SarabunIT๙" w:cs="TH SarabunIT๙"/>
                <w:sz w:val="28"/>
                <w:cs/>
              </w:rPr>
              <w:t>เช่าพื้นที่โฮส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  <w:cs/>
              </w:rPr>
              <w:t>ติ้ง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Linux Hosting 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</w:rPr>
              <w:t>Diskspec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</w:rPr>
              <w:t xml:space="preserve"> 3000mb Traffic 75000mb</w:t>
            </w:r>
          </w:p>
          <w:p w:rsidR="009137D0" w:rsidRPr="009C23DB" w:rsidRDefault="009137D0" w:rsidP="009137D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บริการโดเมน ชื่อโดเมน </w:t>
            </w:r>
            <w:hyperlink r:id="rId12" w:history="1">
              <w:r w:rsidRPr="009C23DB">
                <w:rPr>
                  <w:rStyle w:val="a4"/>
                  <w:rFonts w:ascii="TH SarabunIT๙" w:hAnsi="TH SarabunIT๙" w:cs="TH SarabunIT๙"/>
                  <w:color w:val="auto"/>
                  <w:sz w:val="28"/>
                </w:rPr>
                <w:t>www.nongkhaen.go.th</w:t>
              </w:r>
            </w:hyperlink>
            <w:r w:rsidRPr="009C23DB">
              <w:rPr>
                <w:rFonts w:ascii="TH SarabunIT๙" w:hAnsi="TH SarabunIT๙" w:cs="TH SarabunIT๙"/>
                <w:sz w:val="28"/>
              </w:rPr>
              <w:t xml:space="preserve"> 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รายปี</w:t>
            </w:r>
          </w:p>
          <w:p w:rsidR="009137D0" w:rsidRPr="009C23DB" w:rsidRDefault="009137D0" w:rsidP="009137D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ดูแลระบบเว็บไซต์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(Web Maintenance Service)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รายปี  </w:t>
            </w:r>
          </w:p>
          <w:p w:rsidR="009137D0" w:rsidRPr="009C23DB" w:rsidRDefault="009137D0" w:rsidP="009137D0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ข้อมูลตลอดทั้งปี ไม่จำกัดจำนวนครั้ง</w:t>
            </w:r>
          </w:p>
          <w:p w:rsidR="009137D0" w:rsidRPr="009C23DB" w:rsidRDefault="009137D0" w:rsidP="009137D0">
            <w:pPr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>บริการดูแลเว็บเมล์</w:t>
            </w:r>
          </w:p>
          <w:p w:rsidR="009137D0" w:rsidRPr="009C23DB" w:rsidRDefault="009137D0" w:rsidP="009137D0">
            <w:pPr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Update Script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เวอร์ชั่น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ของภาษา 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</w:rPr>
              <w:t>php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</w:rPr>
              <w:t xml:space="preserve"> (php5-php…), CMS (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</w:rPr>
              <w:t>wp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</w:rPr>
              <w:t xml:space="preserve">,…)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อย่างสม่ำเสมอ</w:t>
            </w:r>
          </w:p>
          <w:p w:rsidR="009137D0" w:rsidRPr="009C23DB" w:rsidRDefault="009137D0" w:rsidP="009137D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ข่าวประชาสัมพันธ์ ข่าวประกวดราคา</w:t>
            </w:r>
          </w:p>
          <w:p w:rsidR="009137D0" w:rsidRPr="009C23DB" w:rsidRDefault="009137D0" w:rsidP="009137D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Pr="009C23DB">
              <w:rPr>
                <w:rFonts w:ascii="TH SarabunIT๙" w:hAnsi="TH SarabunIT๙" w:cs="TH SarabunIT๙"/>
                <w:sz w:val="28"/>
              </w:rPr>
              <w:t>Update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แกเลอรี่รูปภาพสำหรับกิจกรรมต่าง ๆ</w:t>
            </w:r>
          </w:p>
          <w:p w:rsidR="009137D0" w:rsidRPr="009C23DB" w:rsidRDefault="009137D0" w:rsidP="009137D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บทความที่เกี่ยวข้อง (ใหม่เพิ่มเติม)</w:t>
            </w:r>
          </w:p>
          <w:p w:rsidR="009137D0" w:rsidRPr="009C23DB" w:rsidRDefault="009137D0" w:rsidP="009137D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>บริการจัดทำข้อมูลและรูปภาพกิจกรรมต่าง ๆ เว็บ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  <w:cs/>
              </w:rPr>
              <w:t>เพจ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  <w:cs/>
              </w:rPr>
              <w:t>วันสำคัญฯ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23DB">
              <w:rPr>
                <w:rFonts w:ascii="TH SarabunIT๙" w:hAnsi="TH SarabunIT๙" w:cs="TH SarabunIT๙"/>
                <w:sz w:val="28"/>
                <w:cs/>
              </w:rPr>
              <w:t>(หน่วยงานฯ)</w:t>
            </w:r>
          </w:p>
          <w:p w:rsidR="009137D0" w:rsidRPr="009C23DB" w:rsidRDefault="009137D0" w:rsidP="009137D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>บริการอื่น ๆ ตามความเหมาะสม เช่น บริการ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  <w:cs/>
              </w:rPr>
              <w:t>ลิ้งค์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  <w:cs/>
              </w:rPr>
              <w:t>ข่าวสารประจำวันจากหนังสือพิมพ์ต่าง ๆ บริการ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  <w:cs/>
              </w:rPr>
              <w:t>ลิ้ง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บทความต่าง ๆ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เพิ่ม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ลิ้งค์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หน่วยงานทีเกี่ยวข้อง</w:t>
            </w:r>
          </w:p>
          <w:p w:rsidR="000F3C53" w:rsidRPr="009C23DB" w:rsidRDefault="009137D0" w:rsidP="00680D6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บริการสร้าง 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</w:rPr>
              <w:t>Fanpage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สำหรับสื่อสารและประชาสัมพันธ์กิจกรรมต่าง ๆ ของหน่วยงาน  </w:t>
            </w:r>
          </w:p>
        </w:tc>
        <w:tc>
          <w:tcPr>
            <w:tcW w:w="1559" w:type="dxa"/>
          </w:tcPr>
          <w:p w:rsidR="006B6622" w:rsidRPr="009C23DB" w:rsidRDefault="00C41A8B" w:rsidP="00C41A8B">
            <w:pPr>
              <w:spacing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บริษัท 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คิงส์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ดอม เอ็น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เตอร์ไพส์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จำกัด</w:t>
            </w:r>
          </w:p>
        </w:tc>
        <w:tc>
          <w:tcPr>
            <w:tcW w:w="1276" w:type="dxa"/>
          </w:tcPr>
          <w:p w:rsidR="006B6622" w:rsidRPr="009C23DB" w:rsidRDefault="00C41A8B" w:rsidP="00C41A8B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>29,000.-</w:t>
            </w:r>
          </w:p>
        </w:tc>
        <w:tc>
          <w:tcPr>
            <w:tcW w:w="1524" w:type="dxa"/>
          </w:tcPr>
          <w:p w:rsidR="006B6622" w:rsidRPr="009C23DB" w:rsidRDefault="00C41A8B" w:rsidP="00C41A8B">
            <w:pPr>
              <w:spacing w:line="276" w:lineRule="auto"/>
              <w:jc w:val="right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>27,300.-</w:t>
            </w:r>
          </w:p>
        </w:tc>
      </w:tr>
      <w:tr w:rsidR="009C23DB" w:rsidRPr="009C23DB" w:rsidTr="009137D0">
        <w:tc>
          <w:tcPr>
            <w:tcW w:w="6487" w:type="dxa"/>
            <w:gridSpan w:val="2"/>
          </w:tcPr>
          <w:p w:rsidR="001E4C4A" w:rsidRPr="009C23DB" w:rsidRDefault="001E4C4A" w:rsidP="000D61D6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1E4C4A" w:rsidRPr="009C23DB" w:rsidRDefault="001E4C4A" w:rsidP="004A696C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9C23DB">
              <w:rPr>
                <w:rFonts w:ascii="TH SarabunIT๙" w:hAnsi="TH SarabunIT๙" w:cs="TH SarabunIT๙"/>
                <w:sz w:val="32"/>
                <w:szCs w:val="32"/>
              </w:rPr>
              <w:t>29,000.-</w:t>
            </w:r>
          </w:p>
        </w:tc>
        <w:tc>
          <w:tcPr>
            <w:tcW w:w="1524" w:type="dxa"/>
          </w:tcPr>
          <w:p w:rsidR="001E4C4A" w:rsidRPr="009C23DB" w:rsidRDefault="001E4C4A" w:rsidP="004A696C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C23DB">
              <w:rPr>
                <w:rFonts w:ascii="TH SarabunIT๙" w:hAnsi="TH SarabunIT๙" w:cs="TH SarabunIT๙"/>
                <w:sz w:val="32"/>
                <w:szCs w:val="32"/>
              </w:rPr>
              <w:t>27,300.-</w:t>
            </w:r>
          </w:p>
        </w:tc>
      </w:tr>
    </w:tbl>
    <w:p w:rsidR="007762E9" w:rsidRPr="009C23DB" w:rsidRDefault="007762E9" w:rsidP="001E4C4A">
      <w:pPr>
        <w:spacing w:line="276" w:lineRule="auto"/>
        <w:jc w:val="thaiDistribute"/>
        <w:rPr>
          <w:rFonts w:ascii="TH SarabunIT๙" w:hAnsi="TH SarabunIT๙" w:cs="TH SarabunIT๙"/>
          <w:sz w:val="10"/>
          <w:szCs w:val="10"/>
        </w:rPr>
      </w:pPr>
    </w:p>
    <w:p w:rsidR="002C74F9" w:rsidRPr="009C23DB" w:rsidRDefault="001E4C4A" w:rsidP="001E4C4A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พิจารณาแล้ว เห็นสมควรจัดจ้างจากผู้เสนอราคาดังกล่าว </w:t>
      </w:r>
    </w:p>
    <w:p w:rsidR="007762E9" w:rsidRPr="009C23DB" w:rsidRDefault="001E4C4A" w:rsidP="001E4C4A">
      <w:pPr>
        <w:spacing w:line="276" w:lineRule="auto"/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E4C4A" w:rsidRPr="009C23DB" w:rsidRDefault="007762E9" w:rsidP="007762E9">
      <w:pPr>
        <w:tabs>
          <w:tab w:val="left" w:pos="0"/>
        </w:tabs>
        <w:spacing w:line="276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1E4C4A" w:rsidRPr="009C23DB">
        <w:rPr>
          <w:rFonts w:ascii="TH SarabunIT๙" w:hAnsi="TH SarabunIT๙" w:cs="TH SarabunIT๙" w:hint="cs"/>
          <w:sz w:val="32"/>
          <w:szCs w:val="32"/>
          <w:cs/>
        </w:rPr>
        <w:t>จึงเรียนมา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เพื่อโปรดพิจารณา หากเห</w:t>
      </w:r>
      <w:r w:rsidR="00C078D0" w:rsidRPr="009C23DB">
        <w:rPr>
          <w:rFonts w:ascii="TH SarabunIT๙" w:hAnsi="TH SarabunIT๙" w:cs="TH SarabunIT๙" w:hint="cs"/>
          <w:sz w:val="32"/>
          <w:szCs w:val="32"/>
          <w:cs/>
        </w:rPr>
        <w:t>็นชอบขอได้โปรดอนุมัติให้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สั่งจ้างจากผู้เสนอราคาดังกล่าว</w:t>
      </w:r>
    </w:p>
    <w:p w:rsidR="007E6DB4" w:rsidRPr="009C23DB" w:rsidRDefault="007E6DB4" w:rsidP="00985AFF">
      <w:pPr>
        <w:tabs>
          <w:tab w:val="left" w:pos="1584"/>
        </w:tabs>
        <w:rPr>
          <w:rFonts w:ascii="TH SarabunIT๙" w:hAnsi="TH SarabunIT๙" w:cs="TH SarabunIT๙"/>
          <w:sz w:val="32"/>
          <w:szCs w:val="32"/>
        </w:rPr>
      </w:pPr>
    </w:p>
    <w:p w:rsidR="007762E9" w:rsidRPr="009C23DB" w:rsidRDefault="007762E9" w:rsidP="00985AFF">
      <w:pPr>
        <w:tabs>
          <w:tab w:val="left" w:pos="1584"/>
        </w:tabs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985AFF">
      <w:pPr>
        <w:tabs>
          <w:tab w:val="left" w:pos="1584"/>
        </w:tabs>
        <w:rPr>
          <w:rFonts w:ascii="TH SarabunIT๙" w:hAnsi="TH SarabunIT๙" w:cs="TH SarabunIT๙"/>
          <w:sz w:val="22"/>
          <w:szCs w:val="22"/>
        </w:rPr>
      </w:pPr>
    </w:p>
    <w:p w:rsidR="007762E9" w:rsidRPr="009C23DB" w:rsidRDefault="007762E9" w:rsidP="007762E9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Angsana New" w:hAnsi="Angsana New"/>
          <w:sz w:val="32"/>
          <w:cs/>
        </w:rPr>
        <w:t>(</w:t>
      </w:r>
      <w:r w:rsidRPr="009C23DB">
        <w:rPr>
          <w:rFonts w:ascii="TH SarabunIT๙" w:hAnsi="TH SarabunIT๙" w:cs="TH SarabunIT๙"/>
          <w:sz w:val="32"/>
          <w:szCs w:val="32"/>
          <w:cs/>
        </w:rPr>
        <w:t>นางสาว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ศิร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ประภา  สาธุชาติ)</w:t>
      </w:r>
    </w:p>
    <w:p w:rsidR="007762E9" w:rsidRPr="009C23DB" w:rsidRDefault="007762E9" w:rsidP="007762E9">
      <w:pPr>
        <w:pStyle w:val="21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เจ้าหน้าที่พัสดุ</w:t>
      </w:r>
    </w:p>
    <w:p w:rsidR="007762E9" w:rsidRPr="009C23DB" w:rsidRDefault="007762E9" w:rsidP="007762E9">
      <w:pPr>
        <w:pStyle w:val="21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137D0" w:rsidRPr="009C23DB" w:rsidRDefault="009137D0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E9" w:rsidRPr="009C23DB" w:rsidRDefault="007762E9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นางสาววาสนา  คำมุงคุณ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>)</w:t>
      </w:r>
    </w:p>
    <w:p w:rsidR="007762E9" w:rsidRPr="009C23DB" w:rsidRDefault="009137D0" w:rsidP="009137D0">
      <w:pPr>
        <w:pStyle w:val="2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62E9" w:rsidRPr="009C23DB">
        <w:rPr>
          <w:rFonts w:ascii="TH SarabunIT๙" w:hAnsi="TH SarabunIT๙" w:cs="TH SarabunIT๙" w:hint="cs"/>
          <w:sz w:val="32"/>
          <w:szCs w:val="32"/>
          <w:cs/>
        </w:rPr>
        <w:t>หัวหน้า</w:t>
      </w:r>
      <w:r w:rsidR="007762E9" w:rsidRPr="009C23DB">
        <w:rPr>
          <w:rFonts w:ascii="TH SarabunIT๙" w:hAnsi="TH SarabunIT๙" w:cs="TH SarabunIT๙"/>
          <w:sz w:val="32"/>
          <w:szCs w:val="32"/>
          <w:cs/>
        </w:rPr>
        <w:t>เจ้าหน้าที่พัสดุ</w:t>
      </w:r>
      <w:r w:rsidR="007762E9" w:rsidRPr="009C23DB">
        <w:rPr>
          <w:rFonts w:ascii="TH SarabunIT๙" w:hAnsi="TH SarabunIT๙" w:cs="TH SarabunIT๙"/>
          <w:sz w:val="32"/>
          <w:szCs w:val="32"/>
          <w:cs/>
        </w:rPr>
        <w:tab/>
      </w:r>
      <w:r w:rsidR="007762E9" w:rsidRPr="009C23DB">
        <w:rPr>
          <w:rFonts w:ascii="TH SarabunIT๙" w:hAnsi="TH SarabunIT๙" w:cs="TH SarabunIT๙"/>
          <w:sz w:val="32"/>
          <w:szCs w:val="32"/>
          <w:cs/>
        </w:rPr>
        <w:tab/>
      </w:r>
      <w:r w:rsidR="007762E9" w:rsidRPr="009C23DB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</w:p>
    <w:p w:rsidR="00C078D0" w:rsidRPr="009C23DB" w:rsidRDefault="00C078D0" w:rsidP="007762E9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D65" w:rsidRPr="009C23DB" w:rsidRDefault="00680D65" w:rsidP="007762E9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E9" w:rsidRPr="009C23DB" w:rsidRDefault="007762E9" w:rsidP="007762E9">
      <w:pPr>
        <w:pStyle w:val="21"/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9C23DB">
        <w:rPr>
          <w:rFonts w:ascii="TH SarabunIT๙" w:hAnsi="TH SarabunIT๙" w:cs="TH SarabunIT๙"/>
          <w:sz w:val="32"/>
          <w:szCs w:val="32"/>
          <w:cs/>
        </w:rPr>
        <w:t>นายบัญชา  พันธ์จำปา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>)</w:t>
      </w:r>
    </w:p>
    <w:p w:rsidR="007762E9" w:rsidRPr="009C23DB" w:rsidRDefault="007762E9" w:rsidP="007762E9">
      <w:pPr>
        <w:pStyle w:val="21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      </w:t>
      </w:r>
      <w:r w:rsidRPr="009C23DB">
        <w:rPr>
          <w:rFonts w:ascii="TH SarabunIT๙" w:hAnsi="TH SarabunIT๙" w:cs="TH SarabunIT๙"/>
          <w:sz w:val="32"/>
          <w:szCs w:val="32"/>
          <w:cs/>
        </w:rPr>
        <w:t>ปลัดเทศบาลตำบลหนองแคน</w:t>
      </w:r>
    </w:p>
    <w:p w:rsidR="007762E9" w:rsidRPr="009C23DB" w:rsidRDefault="007762E9" w:rsidP="007762E9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E9" w:rsidRPr="009C23DB" w:rsidRDefault="007762E9" w:rsidP="007762E9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18"/>
          <w:szCs w:val="18"/>
        </w:rPr>
      </w:pPr>
    </w:p>
    <w:p w:rsidR="00C078D0" w:rsidRPr="009C23DB" w:rsidRDefault="00C078D0" w:rsidP="007762E9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D65" w:rsidRPr="009C23DB" w:rsidRDefault="00680D65" w:rsidP="007762E9">
      <w:pPr>
        <w:pStyle w:val="21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762E9" w:rsidRPr="009C23DB" w:rsidRDefault="00680D65" w:rsidP="00680D65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 w:rsidRPr="009C23DB">
        <w:rPr>
          <w:rFonts w:ascii="TH SarabunPSK" w:hAnsi="TH SarabunPSK" w:cs="TH SarabunPSK"/>
          <w:sz w:val="32"/>
          <w:szCs w:val="32"/>
          <w:cs/>
        </w:rPr>
        <w:t>ความเห็น.................................................................</w:t>
      </w:r>
    </w:p>
    <w:p w:rsidR="009137D0" w:rsidRPr="009C23DB" w:rsidRDefault="009137D0" w:rsidP="007762E9"/>
    <w:p w:rsidR="00680D65" w:rsidRPr="009C23DB" w:rsidRDefault="00680D65" w:rsidP="007762E9"/>
    <w:p w:rsidR="00680D65" w:rsidRPr="009C23DB" w:rsidRDefault="00680D65" w:rsidP="007762E9"/>
    <w:p w:rsidR="007762E9" w:rsidRPr="009C23DB" w:rsidRDefault="00C078D0" w:rsidP="00C078D0">
      <w:pPr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7762E9" w:rsidRPr="009C23DB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="007762E9" w:rsidRPr="009C23DB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7762E9" w:rsidRPr="009C23DB">
        <w:rPr>
          <w:rFonts w:ascii="TH SarabunIT๙" w:hAnsi="TH SarabunIT๙" w:cs="TH SarabunIT๙"/>
          <w:sz w:val="32"/>
          <w:szCs w:val="32"/>
          <w:cs/>
        </w:rPr>
        <w:t>สานวุธ</w:t>
      </w:r>
      <w:proofErr w:type="spellEnd"/>
      <w:r w:rsidR="007762E9" w:rsidRPr="009C23DB">
        <w:rPr>
          <w:rFonts w:ascii="TH SarabunIT๙" w:hAnsi="TH SarabunIT๙" w:cs="TH SarabunIT๙"/>
          <w:sz w:val="32"/>
          <w:szCs w:val="32"/>
          <w:cs/>
        </w:rPr>
        <w:t xml:space="preserve">  สุคำภา</w:t>
      </w:r>
      <w:proofErr w:type="gramEnd"/>
      <w:r w:rsidR="007762E9" w:rsidRPr="009C23DB">
        <w:rPr>
          <w:rFonts w:ascii="TH SarabunIT๙" w:hAnsi="TH SarabunIT๙" w:cs="TH SarabunIT๙"/>
          <w:sz w:val="32"/>
          <w:szCs w:val="32"/>
        </w:rPr>
        <w:t>)</w:t>
      </w:r>
    </w:p>
    <w:p w:rsidR="007762E9" w:rsidRPr="009C23DB" w:rsidRDefault="007762E9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C078D0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9C23DB">
        <w:rPr>
          <w:rFonts w:ascii="TH SarabunIT๙" w:hAnsi="TH SarabunIT๙" w:cs="TH SarabunIT๙"/>
          <w:sz w:val="32"/>
          <w:szCs w:val="32"/>
          <w:cs/>
        </w:rPr>
        <w:t>นายกเทศมนตรีตำบลหนองแคน</w:t>
      </w: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9C9" w:rsidRPr="009C23DB" w:rsidRDefault="002229C9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80D65" w:rsidRPr="009C23DB" w:rsidRDefault="00680D65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078D0" w:rsidRPr="009C23DB" w:rsidRDefault="00C078D0" w:rsidP="007762E9">
      <w:pPr>
        <w:ind w:left="43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87CC1" w:rsidRPr="009C23DB" w:rsidRDefault="00C87CC1" w:rsidP="00C87CC1">
      <w:pPr>
        <w:ind w:left="4320" w:hanging="43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0016" behindDoc="1" locked="0" layoutInCell="1" allowOverlap="1" wp14:anchorId="60524C6F" wp14:editId="504B1517">
            <wp:simplePos x="0" y="0"/>
            <wp:positionH relativeFrom="page">
              <wp:posOffset>3417570</wp:posOffset>
            </wp:positionH>
            <wp:positionV relativeFrom="paragraph">
              <wp:posOffset>-421640</wp:posOffset>
            </wp:positionV>
            <wp:extent cx="1114425" cy="112776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62E9" w:rsidRPr="009C23D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</w:p>
    <w:p w:rsidR="00C87CC1" w:rsidRPr="009C23DB" w:rsidRDefault="00C87CC1" w:rsidP="00C87CC1">
      <w:pPr>
        <w:ind w:left="90"/>
        <w:jc w:val="both"/>
        <w:rPr>
          <w:rFonts w:ascii="TH SarabunIT๙" w:hAnsi="TH SarabunIT๙" w:cs="TH SarabunIT๙"/>
          <w:sz w:val="32"/>
          <w:szCs w:val="32"/>
        </w:rPr>
      </w:pPr>
    </w:p>
    <w:p w:rsidR="00C87CC1" w:rsidRPr="009C23DB" w:rsidRDefault="00C87CC1" w:rsidP="00C87CC1">
      <w:pPr>
        <w:ind w:left="90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  <w:r w:rsidRPr="009C23D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</w:t>
      </w:r>
    </w:p>
    <w:p w:rsidR="00C87CC1" w:rsidRPr="009C23DB" w:rsidRDefault="00C87CC1" w:rsidP="00C87CC1">
      <w:pPr>
        <w:pStyle w:val="3"/>
        <w:spacing w:before="0"/>
        <w:jc w:val="center"/>
        <w:rPr>
          <w:rFonts w:ascii="TH SarabunIT๙" w:hAnsi="TH SarabunIT๙" w:cs="TH SarabunIT๙"/>
          <w:color w:val="auto"/>
          <w:sz w:val="32"/>
          <w:szCs w:val="32"/>
        </w:rPr>
      </w:pPr>
    </w:p>
    <w:p w:rsidR="00C87CC1" w:rsidRPr="009C23DB" w:rsidRDefault="00C87CC1" w:rsidP="00C87CC1">
      <w:pPr>
        <w:pStyle w:val="3"/>
        <w:spacing w:before="0"/>
        <w:ind w:left="2880"/>
        <w:rPr>
          <w:rFonts w:ascii="TH SarabunIT๙" w:hAnsi="TH SarabunIT๙" w:cs="TH SarabunIT๙"/>
          <w:color w:val="auto"/>
          <w:sz w:val="32"/>
          <w:szCs w:val="32"/>
        </w:rPr>
      </w:pPr>
      <w:r w:rsidRPr="009C23DB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    </w:t>
      </w:r>
      <w:r w:rsidRPr="009C23DB">
        <w:rPr>
          <w:rFonts w:ascii="TH SarabunIT๙" w:hAnsi="TH SarabunIT๙" w:cs="TH SarabunIT๙" w:hint="cs"/>
          <w:color w:val="auto"/>
          <w:sz w:val="32"/>
          <w:szCs w:val="32"/>
          <w:cs/>
        </w:rPr>
        <w:tab/>
        <w:t xml:space="preserve">    ใบสั่งซื้อ/สั่งจ้าง</w:t>
      </w:r>
    </w:p>
    <w:p w:rsidR="00C87CC1" w:rsidRPr="009C23DB" w:rsidRDefault="00C87CC1" w:rsidP="00C87CC1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C87CC1" w:rsidRPr="009C23DB" w:rsidRDefault="00C87CC1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ผู้ขาย/ผู้รับจ้าง  บริษัท 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คิงส์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ดอม เอ็น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เตอร์ไพส์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จำก</w:t>
      </w:r>
      <w:r w:rsidR="009929FD" w:rsidRPr="009C23DB">
        <w:rPr>
          <w:rFonts w:ascii="TH SarabunIT๙" w:hAnsi="TH SarabunIT๙" w:cs="TH SarabunIT๙" w:hint="cs"/>
          <w:sz w:val="32"/>
          <w:szCs w:val="32"/>
          <w:cs/>
        </w:rPr>
        <w:t>ัด</w:t>
      </w:r>
      <w:r w:rsidR="009929FD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9929FD" w:rsidRPr="009C23DB">
        <w:rPr>
          <w:rFonts w:ascii="TH SarabunIT๙" w:hAnsi="TH SarabunIT๙" w:cs="TH SarabunIT๙" w:hint="cs"/>
          <w:sz w:val="32"/>
          <w:szCs w:val="32"/>
          <w:cs/>
        </w:rPr>
        <w:tab/>
        <w:t>ใบสั่งซื้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อ/สั่งจ้างเลขที่ </w:t>
      </w:r>
      <w:r w:rsidR="00300FF1" w:rsidRPr="009C23DB">
        <w:rPr>
          <w:rFonts w:ascii="TH SarabunIT๙" w:hAnsi="TH SarabunIT๙" w:cs="TH SarabunIT๙"/>
          <w:sz w:val="32"/>
          <w:szCs w:val="32"/>
        </w:rPr>
        <w:t>01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00FF1" w:rsidRPr="009C23DB">
        <w:rPr>
          <w:rFonts w:ascii="TH SarabunIT๙" w:hAnsi="TH SarabunIT๙" w:cs="TH SarabunIT๙"/>
          <w:sz w:val="32"/>
          <w:szCs w:val="32"/>
        </w:rPr>
        <w:t>2560</w:t>
      </w:r>
    </w:p>
    <w:p w:rsidR="009929FD" w:rsidRPr="009C23DB" w:rsidRDefault="009929FD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ที่อยู่ เลขที่ </w:t>
      </w:r>
      <w:r w:rsidRPr="009C23DB">
        <w:rPr>
          <w:rFonts w:ascii="TH SarabunIT๙" w:hAnsi="TH SarabunIT๙" w:cs="TH SarabunIT๙"/>
          <w:sz w:val="32"/>
          <w:szCs w:val="32"/>
        </w:rPr>
        <w:t xml:space="preserve">28/1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9C23DB">
        <w:rPr>
          <w:rFonts w:ascii="TH SarabunIT๙" w:hAnsi="TH SarabunIT๙" w:cs="TH SarabunIT๙"/>
          <w:sz w:val="32"/>
          <w:szCs w:val="32"/>
        </w:rPr>
        <w:t xml:space="preserve">9 </w:t>
      </w:r>
      <w:r w:rsidR="00846E0E" w:rsidRPr="009C23DB">
        <w:rPr>
          <w:rFonts w:ascii="TH SarabunIT๙" w:hAnsi="TH SarabunIT๙" w:cs="TH SarabunIT๙" w:hint="cs"/>
          <w:sz w:val="32"/>
          <w:szCs w:val="32"/>
          <w:cs/>
        </w:rPr>
        <w:t>ตำบลสันทราย</w:t>
      </w:r>
      <w:r w:rsidR="00846E0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46E0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46E0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46E0E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วันที่  </w:t>
      </w:r>
      <w:r w:rsidR="00820A81" w:rsidRPr="009C23DB">
        <w:rPr>
          <w:rFonts w:ascii="TH SarabunIT๙" w:hAnsi="TH SarabunIT๙" w:cs="TH SarabunIT๙"/>
          <w:sz w:val="32"/>
          <w:szCs w:val="32"/>
        </w:rPr>
        <w:t>7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พฤศจิกายน </w:t>
      </w:r>
      <w:r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9929FD" w:rsidRPr="009C23DB" w:rsidRDefault="009929FD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อำเภอสารภี จังหวัดเชียงใหม่ </w:t>
      </w:r>
      <w:r w:rsidRPr="009C23DB">
        <w:rPr>
          <w:rFonts w:ascii="TH SarabunIT๙" w:hAnsi="TH SarabunIT๙" w:cs="TH SarabunIT๙"/>
          <w:sz w:val="32"/>
          <w:szCs w:val="32"/>
        </w:rPr>
        <w:t>50140</w:t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 เทศบาลตำบลหนองแคน </w:t>
      </w:r>
    </w:p>
    <w:p w:rsidR="009929FD" w:rsidRPr="009C23DB" w:rsidRDefault="009929FD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 w:rsidRPr="009C23DB">
        <w:rPr>
          <w:rFonts w:ascii="TH SarabunIT๙" w:hAnsi="TH SarabunIT๙" w:cs="TH SarabunIT๙"/>
          <w:sz w:val="32"/>
          <w:szCs w:val="32"/>
        </w:rPr>
        <w:t>0819516233</w:t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ที่อยู่ </w:t>
      </w:r>
      <w:r w:rsidRPr="009C23DB">
        <w:rPr>
          <w:rFonts w:ascii="TH SarabunIT๙" w:hAnsi="TH SarabunIT๙" w:cs="TH SarabunIT๙"/>
          <w:sz w:val="32"/>
          <w:szCs w:val="32"/>
        </w:rPr>
        <w:t xml:space="preserve">172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9C23DB">
        <w:rPr>
          <w:rFonts w:ascii="TH SarabunIT๙" w:hAnsi="TH SarabunIT๙" w:cs="TH SarabunIT๙"/>
          <w:sz w:val="32"/>
          <w:szCs w:val="32"/>
        </w:rPr>
        <w:t xml:space="preserve">2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ตำบลหนองแคน </w:t>
      </w:r>
    </w:p>
    <w:p w:rsidR="009929FD" w:rsidRPr="009C23DB" w:rsidRDefault="009929FD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เลขประจำตัวผู้เสียภาษี </w:t>
      </w:r>
      <w:r w:rsidRPr="009C23DB">
        <w:rPr>
          <w:rFonts w:ascii="TH SarabunIT๙" w:hAnsi="TH SarabunIT๙" w:cs="TH SarabunIT๙"/>
          <w:sz w:val="32"/>
          <w:szCs w:val="32"/>
        </w:rPr>
        <w:t>0505547006152</w:t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อำเภอดงหลวง จังหวัดมุกดาหาร</w:t>
      </w:r>
    </w:p>
    <w:p w:rsidR="00A24F14" w:rsidRPr="009C23DB" w:rsidRDefault="009929FD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เลขที่บัญชีเงินฝากธนาคาร </w:t>
      </w:r>
      <w:r w:rsidR="00A24F14" w:rsidRPr="009C23DB">
        <w:rPr>
          <w:rFonts w:ascii="TH SarabunIT๙" w:hAnsi="TH SarabunIT๙" w:cs="TH SarabunIT๙"/>
          <w:sz w:val="32"/>
          <w:szCs w:val="32"/>
        </w:rPr>
        <w:t>457-2-08632-7</w:t>
      </w:r>
      <w:r w:rsidR="00A24F14" w:rsidRPr="009C23DB">
        <w:rPr>
          <w:rFonts w:ascii="TH SarabunIT๙" w:hAnsi="TH SarabunIT๙" w:cs="TH SarabunIT๙"/>
          <w:sz w:val="32"/>
          <w:szCs w:val="32"/>
        </w:rPr>
        <w:tab/>
      </w:r>
      <w:r w:rsidR="00A24F14" w:rsidRPr="009C23DB">
        <w:rPr>
          <w:rFonts w:ascii="TH SarabunIT๙" w:hAnsi="TH SarabunIT๙" w:cs="TH SarabunIT๙"/>
          <w:sz w:val="32"/>
          <w:szCs w:val="32"/>
        </w:rPr>
        <w:tab/>
      </w:r>
      <w:r w:rsidR="00A24F14" w:rsidRPr="009C23DB">
        <w:rPr>
          <w:rFonts w:ascii="TH SarabunIT๙" w:hAnsi="TH SarabunIT๙" w:cs="TH SarabunIT๙"/>
          <w:sz w:val="32"/>
          <w:szCs w:val="32"/>
        </w:rPr>
        <w:tab/>
      </w:r>
      <w:r w:rsidR="00A24F14" w:rsidRPr="009C23DB">
        <w:rPr>
          <w:rFonts w:ascii="TH SarabunIT๙" w:hAnsi="TH SarabunIT๙" w:cs="TH SarabunIT๙" w:hint="cs"/>
          <w:sz w:val="32"/>
          <w:szCs w:val="32"/>
          <w:cs/>
        </w:rPr>
        <w:t xml:space="preserve">โทรศัพท์ </w:t>
      </w:r>
      <w:r w:rsidR="00A24F14" w:rsidRPr="009C23DB">
        <w:rPr>
          <w:rFonts w:ascii="TH SarabunIT๙" w:hAnsi="TH SarabunIT๙" w:cs="TH SarabunIT๙"/>
          <w:sz w:val="32"/>
          <w:szCs w:val="32"/>
        </w:rPr>
        <w:t>042644069</w:t>
      </w:r>
    </w:p>
    <w:p w:rsidR="00554EC5" w:rsidRPr="009C23DB" w:rsidRDefault="00A24F14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ชื่อบัญชี 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บจก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คิ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งด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อมส์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เอ็น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เตอร์ไพส์</w:t>
      </w:r>
      <w:proofErr w:type="spellEnd"/>
    </w:p>
    <w:p w:rsidR="00BE390D" w:rsidRPr="009C23DB" w:rsidRDefault="00554EC5" w:rsidP="00BE390D">
      <w:pPr>
        <w:spacing w:line="21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ธนาคาร กสิกรไทย (จำกัด) มหาชน</w:t>
      </w:r>
    </w:p>
    <w:p w:rsidR="00BE390D" w:rsidRPr="009C23DB" w:rsidRDefault="00BE390D" w:rsidP="00C87CC1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BE390D" w:rsidRPr="009C23DB" w:rsidRDefault="00BE390D" w:rsidP="00C87C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ตามที่ บริษัท 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คิ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งด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อมส์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เอ็น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เตอร์ไพส์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จำกัด ได้เสนอาคาไว้ต่อเทศบาลตำบลหนองแคน ซึ่งได้รับราคาและตกลงซื้อ/จ้าง ตามรายการดังต่อไปนี้</w:t>
      </w:r>
    </w:p>
    <w:p w:rsidR="00293782" w:rsidRPr="009C23DB" w:rsidRDefault="00293782" w:rsidP="00C87CC1">
      <w:pPr>
        <w:jc w:val="thaiDistribute"/>
        <w:rPr>
          <w:rFonts w:ascii="TH SarabunIT๙" w:hAnsi="TH SarabunIT๙" w:cs="TH SarabunIT๙"/>
          <w:sz w:val="10"/>
          <w:szCs w:val="10"/>
        </w:rPr>
      </w:pPr>
    </w:p>
    <w:tbl>
      <w:tblPr>
        <w:tblStyle w:val="a8"/>
        <w:tblW w:w="9747" w:type="dxa"/>
        <w:tblLayout w:type="fixed"/>
        <w:tblLook w:val="04A0" w:firstRow="1" w:lastRow="0" w:firstColumn="1" w:lastColumn="0" w:noHBand="0" w:noVBand="1"/>
      </w:tblPr>
      <w:tblGrid>
        <w:gridCol w:w="6204"/>
        <w:gridCol w:w="1134"/>
        <w:gridCol w:w="1275"/>
        <w:gridCol w:w="1134"/>
      </w:tblGrid>
      <w:tr w:rsidR="009C23DB" w:rsidRPr="009C23DB" w:rsidTr="00312A49">
        <w:tc>
          <w:tcPr>
            <w:tcW w:w="6204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134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275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  <w:tc>
          <w:tcPr>
            <w:tcW w:w="1134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9C23DB" w:rsidRPr="009C23DB" w:rsidTr="00312A49">
        <w:tc>
          <w:tcPr>
            <w:tcW w:w="6204" w:type="dxa"/>
          </w:tcPr>
          <w:p w:rsidR="002507FB" w:rsidRPr="009C23DB" w:rsidRDefault="002B34B2" w:rsidP="002507FB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จัดทำเว็บไซต์ของเทศบาลตำบลหนองแคน รายละเอียด ดังนี้</w:t>
            </w:r>
          </w:p>
          <w:p w:rsidR="00680D65" w:rsidRPr="009C23DB" w:rsidRDefault="002507FB" w:rsidP="002507FB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  <w:cs/>
              </w:rPr>
              <w:t>(</w:t>
            </w:r>
            <w:r w:rsidRPr="009C23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)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จัดทำส่วนแสดงผลและโครงสร้างของเว็บแบบ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Web Responsive </w:t>
            </w:r>
          </w:p>
          <w:p w:rsidR="00680D65" w:rsidRPr="009C23DB" w:rsidRDefault="00680D65" w:rsidP="00680D65">
            <w:pPr>
              <w:spacing w:before="12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 xml:space="preserve">(Web Responsive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(Desktop)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มือถือ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(Smartphone)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แทบ</w:t>
            </w:r>
            <w:proofErr w:type="spellStart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เล็ต</w:t>
            </w:r>
            <w:proofErr w:type="spellEnd"/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(Tablet)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เป็นการรองรับการแสดงผลได้หลากหลายอุปกรณ์)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  1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ระบบ</w:t>
            </w:r>
          </w:p>
          <w:p w:rsidR="00680D65" w:rsidRPr="009C23DB" w:rsidRDefault="00851086" w:rsidP="00851086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เพิ่มข้อมูลต่าง ๆ ของหน่วยงานไม่เกิน 40 หน้า/ข้อมูล</w:t>
            </w:r>
          </w:p>
          <w:p w:rsidR="00680D65" w:rsidRPr="009C23DB" w:rsidRDefault="00680D65" w:rsidP="00680D65">
            <w:pPr>
              <w:spacing w:before="120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/>
                <w:sz w:val="28"/>
              </w:rPr>
              <w:t xml:space="preserve">(2) </w:t>
            </w: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9C23DB">
              <w:rPr>
                <w:rFonts w:ascii="TH SarabunIT๙" w:hAnsi="TH SarabunIT๙" w:cs="TH SarabunIT๙"/>
                <w:sz w:val="28"/>
                <w:cs/>
              </w:rPr>
              <w:t>เช่าพื้นที่โฮส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  <w:cs/>
              </w:rPr>
              <w:t>ติ้ง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9C23DB">
              <w:rPr>
                <w:rFonts w:ascii="TH SarabunIT๙" w:hAnsi="TH SarabunIT๙" w:cs="TH SarabunIT๙"/>
                <w:sz w:val="28"/>
              </w:rPr>
              <w:t xml:space="preserve">Linux Hosting </w:t>
            </w:r>
            <w:proofErr w:type="spellStart"/>
            <w:r w:rsidRPr="009C23DB">
              <w:rPr>
                <w:rFonts w:ascii="TH SarabunIT๙" w:hAnsi="TH SarabunIT๙" w:cs="TH SarabunIT๙"/>
                <w:sz w:val="28"/>
              </w:rPr>
              <w:t>Diskspec</w:t>
            </w:r>
            <w:proofErr w:type="spellEnd"/>
            <w:r w:rsidRPr="009C23DB">
              <w:rPr>
                <w:rFonts w:ascii="TH SarabunIT๙" w:hAnsi="TH SarabunIT๙" w:cs="TH SarabunIT๙"/>
                <w:sz w:val="28"/>
              </w:rPr>
              <w:t xml:space="preserve"> 3000mb Traffic 75000mb</w:t>
            </w:r>
          </w:p>
          <w:p w:rsidR="00680D65" w:rsidRPr="009C23DB" w:rsidRDefault="00851086" w:rsidP="00680D6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บริการโดเมน ชื่อโดเมน </w:t>
            </w:r>
            <w:hyperlink r:id="rId13" w:history="1">
              <w:r w:rsidR="00680D65" w:rsidRPr="009C23DB">
                <w:rPr>
                  <w:rStyle w:val="a4"/>
                  <w:rFonts w:ascii="TH SarabunIT๙" w:hAnsi="TH SarabunIT๙" w:cs="TH SarabunIT๙"/>
                  <w:color w:val="auto"/>
                  <w:sz w:val="28"/>
                </w:rPr>
                <w:t>www.nongkhaen.go.th</w:t>
              </w:r>
            </w:hyperlink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 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รายปี</w:t>
            </w:r>
          </w:p>
          <w:p w:rsidR="00680D65" w:rsidRPr="009C23DB" w:rsidRDefault="00851086" w:rsidP="00680D6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ดูแลระบบเว็บไซต์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(Web Maintenance Service)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รายปี  </w:t>
            </w:r>
          </w:p>
          <w:p w:rsidR="00680D65" w:rsidRPr="009C23DB" w:rsidRDefault="00851086" w:rsidP="00680D65">
            <w:pPr>
              <w:spacing w:before="120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ข้อมูลตลอดทั้งปี ไม่จำกัดจำนวนครั้ง</w:t>
            </w:r>
          </w:p>
          <w:p w:rsidR="00680D65" w:rsidRPr="009C23DB" w:rsidRDefault="00851086" w:rsidP="00680D65">
            <w:pPr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บริการดูแลเว็บเมล์</w:t>
            </w:r>
          </w:p>
          <w:p w:rsidR="00680D65" w:rsidRPr="009C23DB" w:rsidRDefault="00851086" w:rsidP="00680D65">
            <w:pPr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Update Script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ตาม</w:t>
            </w:r>
            <w:proofErr w:type="spellStart"/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เวอร์ชั่น</w:t>
            </w:r>
            <w:proofErr w:type="spellEnd"/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ของภาษา 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</w:rPr>
              <w:t>php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 (php5-php…), CMS (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</w:rPr>
              <w:t>wp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,…)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อย่างสม่ำเสมอ</w:t>
            </w:r>
          </w:p>
          <w:p w:rsidR="00680D65" w:rsidRPr="009C23DB" w:rsidRDefault="00851086" w:rsidP="00680D6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ข่าวประชาสัมพันธ์ ข่าวประกวดราคา</w:t>
            </w:r>
          </w:p>
          <w:p w:rsidR="00680D65" w:rsidRPr="009C23DB" w:rsidRDefault="00851086" w:rsidP="00680D6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>Update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แกเลอรี่รูปภาพสำหรับกิจกรรมต่าง ๆ</w:t>
            </w:r>
          </w:p>
          <w:p w:rsidR="00680D65" w:rsidRPr="009C23DB" w:rsidRDefault="00851086" w:rsidP="00680D65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บริการ </w:t>
            </w:r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Update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บทความที่เกี่ยวข้อง (ใหม่เพิ่มเติม)</w:t>
            </w:r>
          </w:p>
          <w:p w:rsidR="00680D65" w:rsidRPr="009C23DB" w:rsidRDefault="00851086" w:rsidP="00680D6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บริการจัดทำข้อมูลและรูปภาพกิจกรรมต่าง ๆ เว็บ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เพจ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วันสำคัญฯ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(หน่วยงานฯ)</w:t>
            </w:r>
          </w:p>
          <w:p w:rsidR="00680D65" w:rsidRPr="009C23DB" w:rsidRDefault="00851086" w:rsidP="00680D65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บริการอื่น ๆ ตามความเหมาะสม เช่น บริการ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ลิ้งค์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ข่าวสารประจำวันจากหนังสือพิมพ์ต่าง ๆ บริการ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>ลิ้ง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บทความต่าง ๆ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เพิ่ม</w:t>
            </w:r>
            <w:proofErr w:type="spellStart"/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ลิ้งค์</w:t>
            </w:r>
            <w:proofErr w:type="spellEnd"/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>หน่วยงานทีเกี่ยวข้อง</w:t>
            </w:r>
          </w:p>
          <w:p w:rsidR="00321926" w:rsidRPr="009C23DB" w:rsidRDefault="00851086" w:rsidP="00680D65">
            <w:pPr>
              <w:spacing w:line="216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680D65" w:rsidRPr="009C23DB">
              <w:rPr>
                <w:rFonts w:ascii="TH SarabunIT๙" w:hAnsi="TH SarabunIT๙" w:cs="TH SarabunIT๙"/>
                <w:sz w:val="28"/>
                <w:cs/>
              </w:rPr>
              <w:t xml:space="preserve">บริการสร้าง </w:t>
            </w:r>
            <w:proofErr w:type="spellStart"/>
            <w:r w:rsidR="00680D65" w:rsidRPr="009C23DB">
              <w:rPr>
                <w:rFonts w:ascii="TH SarabunIT๙" w:hAnsi="TH SarabunIT๙" w:cs="TH SarabunIT๙"/>
                <w:sz w:val="28"/>
              </w:rPr>
              <w:t>Fanpage</w:t>
            </w:r>
            <w:proofErr w:type="spellEnd"/>
            <w:r w:rsidR="00680D65" w:rsidRPr="009C23DB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680D65" w:rsidRPr="009C23DB">
              <w:rPr>
                <w:rFonts w:ascii="TH SarabunIT๙" w:hAnsi="TH SarabunIT๙" w:cs="TH SarabunIT๙" w:hint="cs"/>
                <w:sz w:val="28"/>
                <w:cs/>
              </w:rPr>
              <w:t xml:space="preserve">สำหรับสื่อสารและประชาสัมพันธ์กิจกรรมต่าง ๆ ของหน่วยงาน  </w:t>
            </w:r>
          </w:p>
        </w:tc>
        <w:tc>
          <w:tcPr>
            <w:tcW w:w="1134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275" w:type="dxa"/>
          </w:tcPr>
          <w:p w:rsidR="00293782" w:rsidRPr="009C23DB" w:rsidRDefault="00293782" w:rsidP="00293782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23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</w:t>
            </w:r>
          </w:p>
        </w:tc>
        <w:tc>
          <w:tcPr>
            <w:tcW w:w="1134" w:type="dxa"/>
          </w:tcPr>
          <w:p w:rsidR="00293782" w:rsidRPr="009C23DB" w:rsidRDefault="00293782" w:rsidP="00293782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</w:rPr>
              <w:t>27,300.-</w:t>
            </w:r>
          </w:p>
        </w:tc>
      </w:tr>
      <w:tr w:rsidR="009C23DB" w:rsidRPr="009C23DB" w:rsidTr="00312A49">
        <w:tc>
          <w:tcPr>
            <w:tcW w:w="7338" w:type="dxa"/>
            <w:gridSpan w:val="2"/>
            <w:vMerge w:val="restart"/>
          </w:tcPr>
          <w:p w:rsidR="00321926" w:rsidRPr="009C23DB" w:rsidRDefault="00321926" w:rsidP="002937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975A40" w:rsidRPr="009C23DB" w:rsidRDefault="00975A40" w:rsidP="00293782">
            <w:pPr>
              <w:jc w:val="center"/>
              <w:rPr>
                <w:rFonts w:ascii="TH SarabunIT๙" w:hAnsi="TH SarabunIT๙" w:cs="TH SarabunIT๙"/>
                <w:sz w:val="18"/>
                <w:szCs w:val="18"/>
              </w:rPr>
            </w:pPr>
          </w:p>
          <w:p w:rsidR="00321926" w:rsidRPr="009C23DB" w:rsidRDefault="00321926" w:rsidP="0029378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9C23DB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(สองหมื่นเจ็ดพันสามร้อยบาทถ้วน)</w:t>
            </w:r>
          </w:p>
        </w:tc>
        <w:tc>
          <w:tcPr>
            <w:tcW w:w="1275" w:type="dxa"/>
          </w:tcPr>
          <w:p w:rsidR="00321926" w:rsidRPr="009C23DB" w:rsidRDefault="00975A40" w:rsidP="00312A4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23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4" w:type="dxa"/>
          </w:tcPr>
          <w:p w:rsidR="00321926" w:rsidRPr="009C23DB" w:rsidRDefault="00975A40" w:rsidP="00975A4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</w:rPr>
              <w:t>27,300.-</w:t>
            </w:r>
          </w:p>
        </w:tc>
      </w:tr>
      <w:tr w:rsidR="009C23DB" w:rsidRPr="009C23DB" w:rsidTr="00312A49">
        <w:tc>
          <w:tcPr>
            <w:tcW w:w="7338" w:type="dxa"/>
            <w:gridSpan w:val="2"/>
            <w:vMerge/>
          </w:tcPr>
          <w:p w:rsidR="00321926" w:rsidRPr="009C23DB" w:rsidRDefault="00321926" w:rsidP="002937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321926" w:rsidRPr="009C23DB" w:rsidRDefault="00975A40" w:rsidP="00312A4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C23DB">
              <w:rPr>
                <w:rFonts w:ascii="TH SarabunIT๙" w:hAnsi="TH SarabunIT๙" w:cs="TH SarabunIT๙" w:hint="cs"/>
                <w:sz w:val="28"/>
                <w:cs/>
              </w:rPr>
              <w:t>ภาษีมูลค่าเพิ่ม</w:t>
            </w:r>
          </w:p>
        </w:tc>
        <w:tc>
          <w:tcPr>
            <w:tcW w:w="1134" w:type="dxa"/>
          </w:tcPr>
          <w:p w:rsidR="00321926" w:rsidRPr="009C23DB" w:rsidRDefault="00975A40" w:rsidP="00975A4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</w:rPr>
              <w:t>0.-</w:t>
            </w:r>
          </w:p>
        </w:tc>
      </w:tr>
      <w:tr w:rsidR="009C23DB" w:rsidRPr="009C23DB" w:rsidTr="00312A49">
        <w:tc>
          <w:tcPr>
            <w:tcW w:w="7338" w:type="dxa"/>
            <w:gridSpan w:val="2"/>
            <w:vMerge/>
          </w:tcPr>
          <w:p w:rsidR="00321926" w:rsidRPr="009C23DB" w:rsidRDefault="00321926" w:rsidP="00293782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275" w:type="dxa"/>
          </w:tcPr>
          <w:p w:rsidR="00321926" w:rsidRPr="009C23DB" w:rsidRDefault="00975A40" w:rsidP="00312A49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9C23D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รวมเป็นเงินทั้งสิ้น</w:t>
            </w:r>
          </w:p>
        </w:tc>
        <w:tc>
          <w:tcPr>
            <w:tcW w:w="1134" w:type="dxa"/>
          </w:tcPr>
          <w:p w:rsidR="00321926" w:rsidRPr="009C23DB" w:rsidRDefault="00975A40" w:rsidP="00975A40">
            <w:pPr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 w:rsidRPr="009C23DB">
              <w:rPr>
                <w:rFonts w:ascii="TH SarabunIT๙" w:hAnsi="TH SarabunIT๙" w:cs="TH SarabunIT๙"/>
                <w:sz w:val="30"/>
                <w:szCs w:val="30"/>
              </w:rPr>
              <w:t>27,300.-</w:t>
            </w:r>
          </w:p>
        </w:tc>
      </w:tr>
    </w:tbl>
    <w:p w:rsidR="00293782" w:rsidRPr="009C23DB" w:rsidRDefault="00293782" w:rsidP="00C87CC1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281F4C" w:rsidRPr="009C23DB" w:rsidRDefault="00281F4C" w:rsidP="00C87CC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lastRenderedPageBreak/>
        <w:t>การสั่งซื้อ/สั่งจ้าง อยู่ภายใต้เงื่อนไขดังนี้</w:t>
      </w:r>
    </w:p>
    <w:p w:rsidR="00281F4C" w:rsidRPr="009C23DB" w:rsidRDefault="00281F4C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กำหนดส่งมอบงานภายใน </w:t>
      </w:r>
      <w:r w:rsidRPr="009C23DB">
        <w:rPr>
          <w:rFonts w:ascii="TH SarabunIT๙" w:hAnsi="TH SarabunIT๙" w:cs="TH SarabunIT๙"/>
          <w:sz w:val="32"/>
          <w:szCs w:val="32"/>
        </w:rPr>
        <w:t>15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วัน</w:t>
      </w: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นับถัดจากวันที่ผู้รับจ้างได้รับใบสั่งซื้อ/สั่งจ้าง</w:t>
      </w:r>
    </w:p>
    <w:p w:rsidR="00281F4C" w:rsidRPr="009C23DB" w:rsidRDefault="00281F4C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ครบ</w:t>
      </w:r>
      <w:r w:rsidR="00C54CF3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กำหนดส่งมอบงานในวันที่ </w:t>
      </w:r>
      <w:r w:rsidR="00C54CF3" w:rsidRPr="009C23DB">
        <w:rPr>
          <w:rFonts w:ascii="TH SarabunIT๙" w:hAnsi="TH SarabunIT๙" w:cs="TH SarabunIT๙"/>
          <w:sz w:val="32"/>
          <w:szCs w:val="32"/>
        </w:rPr>
        <w:t>2</w:t>
      </w:r>
      <w:r w:rsidR="00820A81" w:rsidRPr="009C23DB">
        <w:rPr>
          <w:rFonts w:ascii="TH SarabunIT๙" w:hAnsi="TH SarabunIT๙" w:cs="TH SarabunIT๙"/>
          <w:sz w:val="32"/>
          <w:szCs w:val="32"/>
        </w:rPr>
        <w:t>2</w:t>
      </w:r>
      <w:r w:rsidR="00C54CF3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C54CF3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C54CF3"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C54CF3" w:rsidRPr="009C23DB" w:rsidRDefault="00820A81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สถานที่ส่งมอบ</w:t>
      </w:r>
      <w:r w:rsidRPr="009C23DB">
        <w:rPr>
          <w:rFonts w:ascii="TH SarabunIT๙" w:hAnsi="TH SarabunIT๙" w:cs="TH SarabunIT๙"/>
          <w:sz w:val="32"/>
          <w:szCs w:val="32"/>
        </w:rPr>
        <w:t>…</w:t>
      </w:r>
      <w:r w:rsidR="00C54CF3" w:rsidRPr="009C23DB">
        <w:rPr>
          <w:rFonts w:ascii="TH SarabunIT๙" w:hAnsi="TH SarabunIT๙" w:cs="TH SarabunIT๙" w:hint="cs"/>
          <w:sz w:val="32"/>
          <w:szCs w:val="32"/>
          <w:cs/>
        </w:rPr>
        <w:t>เทศบาลตำบลหนองแคน อำเภอดงหลวง จังหวัดมุกดาหาร</w:t>
      </w:r>
    </w:p>
    <w:p w:rsidR="00C54CF3" w:rsidRPr="009C23DB" w:rsidRDefault="00C54CF3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ระยะเวลารับประกัน  </w:t>
      </w:r>
      <w:r w:rsidRPr="009C23DB">
        <w:rPr>
          <w:rFonts w:ascii="TH SarabunIT๙" w:hAnsi="TH SarabunIT๙" w:cs="TH SarabunIT๙"/>
          <w:sz w:val="32"/>
          <w:szCs w:val="32"/>
        </w:rPr>
        <w:t>( - )</w:t>
      </w:r>
    </w:p>
    <w:p w:rsidR="00BC11D9" w:rsidRPr="009C23DB" w:rsidRDefault="00BC11D9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สงวนสิทธิ์ค่าปรับกรณีส่งมอบเกินกำหนด โดยคิดค่าปรับเป็นรายวัน ในอัตราร้อยละ </w:t>
      </w:r>
      <w:r w:rsidRPr="009C23DB">
        <w:rPr>
          <w:rFonts w:ascii="TH SarabunIT๙" w:hAnsi="TH SarabunIT๙" w:cs="TH SarabunIT๙"/>
          <w:sz w:val="32"/>
          <w:szCs w:val="32"/>
        </w:rPr>
        <w:t>0.1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ของราคาสิ่งของที่ยังไม่ได้รับมอบ แต่จะต้องไม่ต่ำกว่าวันละ </w:t>
      </w:r>
      <w:r w:rsidRPr="009C23DB">
        <w:rPr>
          <w:rFonts w:ascii="TH SarabunIT๙" w:hAnsi="TH SarabunIT๙" w:cs="TH SarabunIT๙"/>
          <w:sz w:val="32"/>
          <w:szCs w:val="32"/>
        </w:rPr>
        <w:t>100.-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C11D9" w:rsidRPr="009C23DB" w:rsidRDefault="00D9214F" w:rsidP="00281F4C">
      <w:pPr>
        <w:pStyle w:val="a9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ส่วนราชการขอสงวนสิทธิ์ที่จะไม่รับมอบ ถ้าปรากฏว่าการจัดทำมีลักษณะไม่ตรงตามรายการที่ระบุไว้ในใบสั่งซื้อ กรณีนี้ผู้รับจ้างจะต้องดำเนินการเปลี่ยนแปลงให้ถูกต้องตามใบสั่งซื้อ/สั่งจ้างทุกประการ</w:t>
      </w:r>
    </w:p>
    <w:p w:rsidR="00D9214F" w:rsidRPr="009C23DB" w:rsidRDefault="00D9214F" w:rsidP="00D9214F">
      <w:pPr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9C23D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หมายเหตุ </w:t>
      </w:r>
      <w:r w:rsidRPr="009C23DB">
        <w:rPr>
          <w:rFonts w:ascii="TH SarabunIT๙" w:hAnsi="TH SarabunIT๙" w:cs="TH SarabunIT๙"/>
          <w:sz w:val="32"/>
          <w:szCs w:val="32"/>
          <w:u w:val="single"/>
        </w:rPr>
        <w:t xml:space="preserve">:- </w:t>
      </w:r>
    </w:p>
    <w:p w:rsidR="00D9214F" w:rsidRPr="009C23DB" w:rsidRDefault="00676F44" w:rsidP="00676F44">
      <w:pPr>
        <w:pStyle w:val="a9"/>
        <w:numPr>
          <w:ilvl w:val="0"/>
          <w:numId w:val="7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การติดอ</w:t>
      </w:r>
      <w:r w:rsidR="004B625D" w:rsidRPr="009C23DB">
        <w:rPr>
          <w:rFonts w:ascii="TH SarabunIT๙" w:hAnsi="TH SarabunIT๙" w:cs="TH SarabunIT๙" w:hint="cs"/>
          <w:sz w:val="32"/>
          <w:szCs w:val="32"/>
          <w:cs/>
        </w:rPr>
        <w:t>ากรแสตมป์ ใ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ห้เป็นไปตามประมวลกฎหมายรัษฎากร </w:t>
      </w:r>
      <w:r w:rsidR="004B625D" w:rsidRPr="009C23DB">
        <w:rPr>
          <w:rFonts w:ascii="TH SarabunIT๙" w:hAnsi="TH SarabunIT๙" w:cs="TH SarabunIT๙" w:hint="cs"/>
          <w:sz w:val="32"/>
          <w:szCs w:val="32"/>
          <w:cs/>
        </w:rPr>
        <w:t>หากต้องการให้ใบสั่งซื้อ/สั่งจ้างมีผลตามกฎหมาย</w:t>
      </w: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4C9" w:rsidRPr="009C23DB" w:rsidRDefault="00E864C9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4C9" w:rsidRPr="009C23DB" w:rsidRDefault="00E864C9" w:rsidP="00E864C9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4C9" w:rsidRPr="009C23DB" w:rsidRDefault="00E864C9" w:rsidP="00697FBA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(ลงชื่อ)........................................................ผู้สั่งซื้อ/สั่งจ้าง</w:t>
      </w:r>
    </w:p>
    <w:p w:rsidR="00E864C9" w:rsidRPr="009C23DB" w:rsidRDefault="00E864C9" w:rsidP="00851086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51086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851086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(นาย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สานวุธ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สุคำภา)</w:t>
      </w:r>
    </w:p>
    <w:p w:rsidR="00E864C9" w:rsidRPr="009C23DB" w:rsidRDefault="00851086" w:rsidP="00851086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นายกเทศมนตรีตำบลหนองแคน</w:t>
      </w:r>
    </w:p>
    <w:p w:rsidR="00E864C9" w:rsidRPr="009C23DB" w:rsidRDefault="00851086" w:rsidP="00851086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วันที่  </w:t>
      </w:r>
      <w:r w:rsidR="005B1847" w:rsidRPr="009C23DB">
        <w:rPr>
          <w:rFonts w:ascii="TH SarabunIT๙" w:hAnsi="TH SarabunIT๙" w:cs="TH SarabunIT๙"/>
          <w:sz w:val="32"/>
          <w:szCs w:val="32"/>
        </w:rPr>
        <w:t>7</w:t>
      </w:r>
      <w:r w:rsidR="00E864C9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E864C9"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E864C9" w:rsidRPr="009C23DB" w:rsidRDefault="00E864C9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D0816" w:rsidRPr="009C23DB" w:rsidRDefault="008D0816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B163B" w:rsidRPr="009C23DB" w:rsidRDefault="002B163B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64C9" w:rsidRPr="009C23DB" w:rsidRDefault="00697FBA" w:rsidP="00697FBA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>(ลงชื่อ).......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>.........................................ผู้รับใบสั่งซื้อ/สั่งจ้าง</w:t>
      </w:r>
    </w:p>
    <w:p w:rsidR="00E864C9" w:rsidRPr="009C23DB" w:rsidRDefault="00851086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(นายวสันต์  จุลกิจ)</w:t>
      </w:r>
    </w:p>
    <w:p w:rsidR="00E864C9" w:rsidRPr="009C23DB" w:rsidRDefault="00851086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>ผู้รับจ้าง</w:t>
      </w:r>
    </w:p>
    <w:p w:rsidR="00E864C9" w:rsidRPr="009C23DB" w:rsidRDefault="00851086" w:rsidP="00851086">
      <w:pPr>
        <w:ind w:left="43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B1847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วันที่  </w:t>
      </w:r>
      <w:r w:rsidR="005B1847" w:rsidRPr="009C23DB">
        <w:rPr>
          <w:rFonts w:ascii="TH SarabunIT๙" w:hAnsi="TH SarabunIT๙" w:cs="TH SarabunIT๙"/>
          <w:sz w:val="32"/>
          <w:szCs w:val="32"/>
        </w:rPr>
        <w:t>7</w:t>
      </w:r>
      <w:r w:rsidR="00E864C9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E864C9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E864C9"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E864C9" w:rsidRPr="009C23DB" w:rsidRDefault="00E864C9" w:rsidP="00E864C9">
      <w:pPr>
        <w:ind w:left="50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54CF3" w:rsidRPr="009C23DB" w:rsidRDefault="00C54CF3" w:rsidP="00C54CF3">
      <w:pPr>
        <w:pStyle w:val="a9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81F4C" w:rsidRPr="009C23DB" w:rsidRDefault="00281F4C" w:rsidP="00C87C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87CC1" w:rsidRPr="009C23DB" w:rsidRDefault="009929FD" w:rsidP="00C87CC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762E9" w:rsidRPr="009C23DB" w:rsidRDefault="007762E9" w:rsidP="007762E9">
      <w:pPr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</w:p>
    <w:p w:rsidR="008D0816" w:rsidRPr="009C23DB" w:rsidRDefault="005C0C83" w:rsidP="00985AFF">
      <w:pPr>
        <w:tabs>
          <w:tab w:val="left" w:pos="1584"/>
        </w:tabs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B74FA3B" wp14:editId="01B09256">
                <wp:simplePos x="0" y="0"/>
                <wp:positionH relativeFrom="column">
                  <wp:posOffset>4088765</wp:posOffset>
                </wp:positionH>
                <wp:positionV relativeFrom="paragraph">
                  <wp:posOffset>-243840</wp:posOffset>
                </wp:positionV>
                <wp:extent cx="2146300" cy="1047750"/>
                <wp:effectExtent l="0" t="0" r="0" b="1905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FC" w:rsidRPr="004676FC" w:rsidRDefault="004676F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บจก</w:t>
                            </w:r>
                            <w:proofErr w:type="spellEnd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  <w:proofErr w:type="spellStart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คิ</w:t>
                            </w:r>
                            <w:proofErr w:type="spellEnd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งด</w:t>
                            </w:r>
                            <w:proofErr w:type="spellStart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อมส์</w:t>
                            </w:r>
                            <w:proofErr w:type="spellEnd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เอ็น</w:t>
                            </w:r>
                            <w:proofErr w:type="spellStart"/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เตอร์ไพส์</w:t>
                            </w:r>
                            <w:proofErr w:type="spellEnd"/>
                          </w:p>
                          <w:p w:rsidR="004676FC" w:rsidRPr="004676FC" w:rsidRDefault="004676F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เลขที่ </w:t>
                            </w: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28/1 </w:t>
                            </w: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หมู่ที่ </w:t>
                            </w: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9 </w:t>
                            </w: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ตำบลสันทราย</w:t>
                            </w:r>
                          </w:p>
                          <w:p w:rsidR="004676FC" w:rsidRPr="004676FC" w:rsidRDefault="004676F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อำเภอสารภี จังหวัดเชียงใหม่</w:t>
                            </w:r>
                          </w:p>
                          <w:p w:rsidR="004676FC" w:rsidRDefault="004676FC">
                            <w:r w:rsidRPr="004676F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50140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4FA3B" id="Rectangle 37" o:spid="_x0000_s1026" style="position:absolute;margin-left:321.95pt;margin-top:-19.2pt;width:169pt;height:8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" stroked="f">
                <v:textbox>
                  <w:txbxContent>
                    <w:p w:rsidR="004676FC" w:rsidRPr="004676FC" w:rsidRDefault="004676F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proofErr w:type="spellStart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บจก</w:t>
                      </w:r>
                      <w:proofErr w:type="spellEnd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</w:t>
                      </w:r>
                      <w:proofErr w:type="spellStart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คิ</w:t>
                      </w:r>
                      <w:proofErr w:type="spellEnd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งด</w:t>
                      </w:r>
                      <w:proofErr w:type="spellStart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อมส์</w:t>
                      </w:r>
                      <w:proofErr w:type="spellEnd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เอ็น</w:t>
                      </w:r>
                      <w:proofErr w:type="spellStart"/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เตอร์ไพส์</w:t>
                      </w:r>
                      <w:proofErr w:type="spellEnd"/>
                    </w:p>
                    <w:p w:rsidR="004676FC" w:rsidRPr="004676FC" w:rsidRDefault="004676F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เลขที่ </w:t>
                      </w: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28/1 </w:t>
                      </w: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หมู่ที่ </w:t>
                      </w: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9 </w:t>
                      </w: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ตำบลสันทราย</w:t>
                      </w:r>
                    </w:p>
                    <w:p w:rsidR="004676FC" w:rsidRPr="004676FC" w:rsidRDefault="004676F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อำเภอสารภี จังหวัดเชียงใหม่</w:t>
                      </w:r>
                    </w:p>
                    <w:p w:rsidR="004676FC" w:rsidRDefault="004676FC">
                      <w:r w:rsidRPr="004676FC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50140</w:t>
                      </w:r>
                    </w:p>
                  </w:txbxContent>
                </v:textbox>
              </v:rect>
            </w:pict>
          </mc:Fallback>
        </mc:AlternateContent>
      </w:r>
    </w:p>
    <w:p w:rsidR="008D0816" w:rsidRPr="009C23DB" w:rsidRDefault="008D0816" w:rsidP="00985AFF">
      <w:pPr>
        <w:tabs>
          <w:tab w:val="left" w:pos="1584"/>
        </w:tabs>
        <w:rPr>
          <w:rFonts w:ascii="TH SarabunIT๙" w:hAnsi="TH SarabunIT๙" w:cs="TH SarabunIT๙"/>
          <w:sz w:val="32"/>
          <w:szCs w:val="32"/>
        </w:rPr>
      </w:pPr>
    </w:p>
    <w:p w:rsidR="004676FC" w:rsidRPr="009C23DB" w:rsidRDefault="004676FC" w:rsidP="008D0816">
      <w:pPr>
        <w:tabs>
          <w:tab w:val="left" w:pos="1584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4676FC" w:rsidRPr="009C23DB" w:rsidRDefault="004676FC" w:rsidP="008D0816">
      <w:pPr>
        <w:tabs>
          <w:tab w:val="left" w:pos="1584"/>
        </w:tabs>
        <w:jc w:val="center"/>
        <w:rPr>
          <w:rFonts w:ascii="TH SarabunIT๙" w:hAnsi="TH SarabunIT๙" w:cs="TH SarabunIT๙"/>
          <w:sz w:val="18"/>
          <w:szCs w:val="18"/>
        </w:rPr>
      </w:pPr>
    </w:p>
    <w:p w:rsidR="004676FC" w:rsidRPr="009C23DB" w:rsidRDefault="004676FC" w:rsidP="008D0816">
      <w:pPr>
        <w:tabs>
          <w:tab w:val="left" w:pos="1584"/>
        </w:tabs>
        <w:jc w:val="center"/>
        <w:rPr>
          <w:rFonts w:ascii="TH SarabunIT๙" w:hAnsi="TH SarabunIT๙" w:cs="TH SarabunIT๙"/>
          <w:sz w:val="4"/>
          <w:szCs w:val="4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4676FC" w:rsidRPr="009C23DB" w:rsidRDefault="004676FC" w:rsidP="008D0816">
      <w:pPr>
        <w:tabs>
          <w:tab w:val="left" w:pos="1584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203AF2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697FBA" w:rsidRPr="009C23DB">
        <w:rPr>
          <w:rFonts w:ascii="TH SarabunIT๙" w:hAnsi="TH SarabunIT๙" w:cs="TH SarabunIT๙" w:hint="cs"/>
          <w:sz w:val="32"/>
          <w:szCs w:val="32"/>
          <w:cs/>
        </w:rPr>
        <w:t>2</w:t>
      </w:r>
      <w:r w:rsidR="001A6F5C" w:rsidRPr="009C23DB"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เดือน พฤศจิกายน พ.ศ. </w:t>
      </w:r>
      <w:r w:rsidRPr="009C23DB">
        <w:rPr>
          <w:rFonts w:ascii="TH SarabunIT๙" w:hAnsi="TH SarabunIT๙" w:cs="TH SarabunIT๙"/>
          <w:sz w:val="32"/>
          <w:szCs w:val="32"/>
        </w:rPr>
        <w:t>2559</w:t>
      </w:r>
    </w:p>
    <w:p w:rsidR="004676FC" w:rsidRPr="009C23DB" w:rsidRDefault="00674775" w:rsidP="00674775">
      <w:pPr>
        <w:tabs>
          <w:tab w:val="left" w:pos="1584"/>
          <w:tab w:val="left" w:pos="3336"/>
        </w:tabs>
        <w:rPr>
          <w:rFonts w:ascii="TH SarabunIT๙" w:hAnsi="TH SarabunIT๙" w:cs="TH SarabunIT๙"/>
          <w:sz w:val="8"/>
          <w:szCs w:val="8"/>
        </w:rPr>
      </w:pPr>
      <w:r w:rsidRPr="009C23DB">
        <w:rPr>
          <w:rFonts w:ascii="TH SarabunIT๙" w:hAnsi="TH SarabunIT๙" w:cs="TH SarabunIT๙"/>
          <w:sz w:val="18"/>
          <w:szCs w:val="18"/>
          <w:cs/>
        </w:rPr>
        <w:tab/>
      </w:r>
      <w:r w:rsidRPr="009C23DB">
        <w:rPr>
          <w:rFonts w:ascii="TH SarabunIT๙" w:hAnsi="TH SarabunIT๙" w:cs="TH SarabunIT๙"/>
          <w:sz w:val="18"/>
          <w:szCs w:val="18"/>
          <w:cs/>
        </w:rPr>
        <w:tab/>
      </w:r>
    </w:p>
    <w:p w:rsidR="004676FC" w:rsidRPr="009C23DB" w:rsidRDefault="004676FC" w:rsidP="004676FC">
      <w:pPr>
        <w:tabs>
          <w:tab w:val="left" w:pos="15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เรื่อง  การส่งมอบงานจ้าง</w:t>
      </w:r>
    </w:p>
    <w:p w:rsidR="004676FC" w:rsidRPr="009C23DB" w:rsidRDefault="004676FC" w:rsidP="004676FC">
      <w:pPr>
        <w:tabs>
          <w:tab w:val="left" w:pos="1584"/>
        </w:tabs>
        <w:jc w:val="thaiDistribute"/>
        <w:rPr>
          <w:rFonts w:ascii="TH SarabunIT๙" w:hAnsi="TH SarabunIT๙" w:cs="TH SarabunIT๙"/>
          <w:sz w:val="10"/>
          <w:szCs w:val="10"/>
        </w:rPr>
      </w:pPr>
    </w:p>
    <w:p w:rsidR="004676FC" w:rsidRPr="009C23DB" w:rsidRDefault="004676FC" w:rsidP="004676FC">
      <w:pPr>
        <w:tabs>
          <w:tab w:val="left" w:pos="158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เรียน  นายกเทศมนตรีตำบลหนองแคน</w:t>
      </w:r>
    </w:p>
    <w:p w:rsidR="004676FC" w:rsidRPr="009C23DB" w:rsidRDefault="004676FC" w:rsidP="00A447D6">
      <w:pPr>
        <w:tabs>
          <w:tab w:val="left" w:pos="1584"/>
        </w:tabs>
        <w:spacing w:line="216" w:lineRule="auto"/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00FF1" w:rsidRPr="009C23DB" w:rsidRDefault="00A447D6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4676FC" w:rsidRPr="009C23DB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>ตำบลหนองแคน ได้ทำการตกลงจ้าง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จัดทำเว็บไซต์ของเทศบาลตำบลหนองแคน จำนวน </w:t>
      </w:r>
      <w:r w:rsidRPr="009C23DB">
        <w:rPr>
          <w:rFonts w:ascii="TH SarabunIT๙" w:hAnsi="TH SarabunIT๙" w:cs="TH SarabunIT๙"/>
          <w:sz w:val="32"/>
          <w:szCs w:val="32"/>
        </w:rPr>
        <w:t>1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กับ บริษัท 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คิ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งด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อมส์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เอ็น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เตอร์ไพส์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จำกัด</w:t>
      </w:r>
      <w:r w:rsidR="00680D65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โดย นายวสันต์  จุลกิจ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B66" w:rsidRPr="009C23DB">
        <w:rPr>
          <w:rFonts w:ascii="TH SarabunIT๙" w:hAnsi="TH SarabunIT๙" w:cs="TH SarabunIT๙" w:hint="cs"/>
          <w:sz w:val="32"/>
          <w:szCs w:val="32"/>
          <w:cs/>
        </w:rPr>
        <w:t>โดยวิธีตกลงรา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>คา</w:t>
      </w:r>
      <w:r w:rsidR="00680D65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ตามใบสั่งจ้างเลขที่  </w:t>
      </w:r>
      <w:r w:rsidR="00300FF1" w:rsidRPr="009C23DB">
        <w:rPr>
          <w:rFonts w:ascii="TH SarabunIT๙" w:hAnsi="TH SarabunIT๙" w:cs="TH SarabunIT๙"/>
          <w:sz w:val="32"/>
          <w:szCs w:val="32"/>
        </w:rPr>
        <w:t>01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7B66" w:rsidRPr="009C23D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00FF1" w:rsidRPr="009C23DB">
        <w:rPr>
          <w:rFonts w:ascii="TH SarabunIT๙" w:hAnsi="TH SarabunIT๙" w:cs="TH SarabunIT๙"/>
          <w:sz w:val="32"/>
          <w:szCs w:val="32"/>
        </w:rPr>
        <w:t xml:space="preserve">2560 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</w:t>
      </w:r>
      <w:r w:rsidR="00300FF1" w:rsidRPr="009C23DB">
        <w:rPr>
          <w:rFonts w:ascii="TH SarabunIT๙" w:hAnsi="TH SarabunIT๙" w:cs="TH SarabunIT๙"/>
          <w:sz w:val="32"/>
          <w:szCs w:val="32"/>
        </w:rPr>
        <w:t xml:space="preserve">7 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พฤศจิกายน </w:t>
      </w:r>
      <w:r w:rsidR="00300FF1" w:rsidRPr="009C23DB">
        <w:rPr>
          <w:rFonts w:ascii="TH SarabunIT๙" w:hAnsi="TH SarabunIT๙" w:cs="TH SarabunIT๙"/>
          <w:sz w:val="32"/>
          <w:szCs w:val="32"/>
        </w:rPr>
        <w:t xml:space="preserve">2559 </w:t>
      </w:r>
      <w:r w:rsidR="00680D65" w:rsidRPr="009C23DB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โดยมีรายละเอียดดังนี้</w:t>
      </w:r>
    </w:p>
    <w:p w:rsidR="00220701" w:rsidRPr="009C23DB" w:rsidRDefault="00220701" w:rsidP="00220701">
      <w:pPr>
        <w:pStyle w:val="a9"/>
        <w:numPr>
          <w:ilvl w:val="0"/>
          <w:numId w:val="27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จัดทำส่วนแสดงผลและโครงสร้างของเว็บแบบ </w:t>
      </w:r>
      <w:r w:rsidRPr="009C23DB">
        <w:rPr>
          <w:rFonts w:ascii="TH SarabunIT๙" w:hAnsi="TH SarabunIT๙" w:cs="TH SarabunIT๙"/>
          <w:sz w:val="32"/>
          <w:szCs w:val="32"/>
        </w:rPr>
        <w:t xml:space="preserve">Web Responsive </w:t>
      </w:r>
    </w:p>
    <w:p w:rsidR="00220701" w:rsidRPr="009C23DB" w:rsidRDefault="00220701" w:rsidP="00220701">
      <w:pPr>
        <w:spacing w:before="120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(Web Responsive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(Desktop)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มือถือ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(Smartphone)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แทบ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เล็ต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(Tablet)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เป็นการรองรับการแสดงผลได้หลากหลายอุปกรณ์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23DB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ระบบ</w:t>
      </w:r>
    </w:p>
    <w:p w:rsidR="00220701" w:rsidRPr="009C23DB" w:rsidRDefault="00220701" w:rsidP="00220701">
      <w:pPr>
        <w:pStyle w:val="a9"/>
        <w:numPr>
          <w:ilvl w:val="0"/>
          <w:numId w:val="2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เพิ่มข้อมูลต่าง ๆ ของหน่วยงานไม่เกิน 40 หน้า/ข้อมูล</w:t>
      </w:r>
    </w:p>
    <w:p w:rsidR="00220701" w:rsidRPr="009C23DB" w:rsidRDefault="00220701" w:rsidP="00220701">
      <w:pPr>
        <w:pStyle w:val="a9"/>
        <w:spacing w:before="120"/>
        <w:ind w:left="177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(2) </w:t>
      </w:r>
      <w:r w:rsidRPr="009C23DB">
        <w:rPr>
          <w:rFonts w:ascii="TH SarabunIT๙" w:hAnsi="TH SarabunIT๙" w:cs="TH SarabunIT๙"/>
          <w:sz w:val="32"/>
          <w:szCs w:val="32"/>
          <w:cs/>
        </w:rPr>
        <w:t>เช่าพื้นที่โฮส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ติ้ง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Linux Hosting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Diskspec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3000mb Traffic 75000mb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บริการโดเมน ชื่อโดเมน </w:t>
      </w:r>
      <w:hyperlink r:id="rId14" w:history="1">
        <w:r w:rsidRPr="009C23DB">
          <w:rPr>
            <w:rStyle w:val="a4"/>
            <w:rFonts w:ascii="TH SarabunIT๙" w:hAnsi="TH SarabunIT๙" w:cs="TH SarabunIT๙"/>
            <w:color w:val="auto"/>
            <w:sz w:val="32"/>
            <w:szCs w:val="32"/>
          </w:rPr>
          <w:t>www.nongkhaen.go.th</w:t>
        </w:r>
      </w:hyperlink>
      <w:r w:rsidRPr="009C23DB">
        <w:rPr>
          <w:rFonts w:ascii="TH SarabunIT๙" w:hAnsi="TH SarabunIT๙" w:cs="TH SarabunIT๙"/>
          <w:sz w:val="32"/>
          <w:szCs w:val="32"/>
        </w:rPr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รายปี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ดูแลระบบเว็บไซต์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(Web Maintenance Service)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รายปี  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ข้อมูลตลอดทั้งปี ไม่จำกัดจำนวนครั้ง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บริการดูแลเว็บเมล์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Script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ตาม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เวอร์ชั่น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ของภาษา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php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(php5-php…), CMS (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,…)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อย่างสม่ำเสมอ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ข่าวประชาสัมพันธ์ ข่าวประกวดราคา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>Update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แกเลอรี่รูปภาพสำหรับกิจกรรมต่าง ๆ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บทความที่เกี่ยวข้อง (ใหม่เพิ่มเติม)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บริการจัดทำข้อมูลและรูปภาพกิจกรรมต่าง ๆ เว็บ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วันสำคัญฯ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(หน่วยงานฯ)</w:t>
      </w:r>
    </w:p>
    <w:p w:rsidR="00220701" w:rsidRPr="009C23DB" w:rsidRDefault="00220701" w:rsidP="00220701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บริการอื่น ๆ ตามความเหมาะสม เช่น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ข่าวสารประจำวันจากหนังสือพิมพ์ต่าง ๆ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บทความต่าง ๆ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หน่วยงานทีเกี่ยวข้อง</w:t>
      </w:r>
    </w:p>
    <w:p w:rsidR="00674775" w:rsidRPr="009C23DB" w:rsidRDefault="00220701" w:rsidP="00F6576E">
      <w:pPr>
        <w:pStyle w:val="a9"/>
        <w:numPr>
          <w:ilvl w:val="0"/>
          <w:numId w:val="22"/>
        </w:numPr>
        <w:tabs>
          <w:tab w:val="left" w:pos="993"/>
        </w:tabs>
        <w:ind w:left="0" w:firstLine="2552"/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บริการสร้าง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สำหรับสื่อสารและประชาสัมพันธ์กิจกรรมต่าง ๆ ของหน่วยงาน  </w:t>
      </w:r>
    </w:p>
    <w:p w:rsidR="00674775" w:rsidRPr="009C23DB" w:rsidRDefault="00674775" w:rsidP="00674775">
      <w:pPr>
        <w:pStyle w:val="a9"/>
        <w:tabs>
          <w:tab w:val="left" w:pos="993"/>
        </w:tabs>
        <w:ind w:left="255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00FF1" w:rsidRPr="009C23DB" w:rsidRDefault="00674775" w:rsidP="00674775">
      <w:pPr>
        <w:pStyle w:val="a9"/>
        <w:tabs>
          <w:tab w:val="left" w:pos="993"/>
        </w:tabs>
        <w:ind w:left="2552"/>
        <w:jc w:val="right"/>
        <w:rPr>
          <w:rFonts w:ascii="TH SarabunIT๙" w:hAnsi="TH SarabunIT๙" w:cs="TH SarabunIT๙"/>
          <w:sz w:val="18"/>
          <w:szCs w:val="18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เป็นเงินทั้งสิ้น  </w:t>
      </w:r>
      <w:r w:rsidRPr="009C23DB">
        <w:rPr>
          <w:rFonts w:ascii="TH SarabunIT๙" w:hAnsi="TH SarabunIT๙" w:cs="TH SarabunIT๙"/>
          <w:sz w:val="32"/>
          <w:szCs w:val="32"/>
        </w:rPr>
        <w:t>27</w:t>
      </w:r>
      <w:r w:rsidRPr="009C23DB">
        <w:rPr>
          <w:rFonts w:ascii="TH SarabunIT๙" w:hAnsi="TH SarabunIT๙" w:cs="TH SarabunIT๙" w:hint="cs"/>
          <w:sz w:val="32"/>
          <w:szCs w:val="32"/>
        </w:rPr>
        <w:t>,</w:t>
      </w:r>
      <w:r w:rsidRPr="009C23DB">
        <w:rPr>
          <w:rFonts w:ascii="TH SarabunIT๙" w:hAnsi="TH SarabunIT๙" w:cs="TH SarabunIT๙"/>
          <w:sz w:val="32"/>
          <w:szCs w:val="32"/>
        </w:rPr>
        <w:t>3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00.-บาท</w:t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00FF1" w:rsidRPr="009C23DB" w:rsidRDefault="00300FF1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674775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บัดนี้ ข้าพเจ้าฯ ได้ปฏิบัติตามข้อตกลงครบทุกประการแล้ว และนำส่งในวันที่ </w:t>
      </w:r>
      <w:r w:rsidR="00851086" w:rsidRPr="009C23DB">
        <w:rPr>
          <w:rFonts w:ascii="TH SarabunIT๙" w:hAnsi="TH SarabunIT๙" w:cs="TH SarabunIT๙"/>
          <w:sz w:val="32"/>
          <w:szCs w:val="32"/>
        </w:rPr>
        <w:t>22</w:t>
      </w: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4F4A66" w:rsidRPr="009C23DB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เดือนพฤศจิกายน พ.ศ. </w:t>
      </w:r>
      <w:r w:rsidRPr="009C23DB">
        <w:rPr>
          <w:rFonts w:ascii="TH SarabunIT๙" w:hAnsi="TH SarabunIT๙" w:cs="TH SarabunIT๙"/>
          <w:sz w:val="32"/>
          <w:szCs w:val="32"/>
        </w:rPr>
        <w:t xml:space="preserve">2559 </w:t>
      </w:r>
    </w:p>
    <w:p w:rsidR="00300FF1" w:rsidRPr="009C23DB" w:rsidRDefault="00300FF1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</w:p>
    <w:p w:rsidR="00674775" w:rsidRDefault="00300FF1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</w:p>
    <w:p w:rsidR="002229C9" w:rsidRDefault="002229C9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9C9" w:rsidRDefault="002229C9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229C9" w:rsidRPr="009C23DB" w:rsidRDefault="002229C9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/จึงเรียนมา...</w:t>
      </w:r>
    </w:p>
    <w:p w:rsidR="00674775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676FC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51086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300FF1" w:rsidRPr="009C23D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จึงเรียนมาเพื่อโปรดทราบและดำเนินการแจ้งคณะกรรมการตรวจรับงานจ้างทราบ</w:t>
      </w:r>
      <w:r w:rsidR="00D67B66" w:rsidRPr="009C23D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F4A66" w:rsidRPr="009C23DB" w:rsidRDefault="004F4A66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18"/>
          <w:szCs w:val="18"/>
        </w:rPr>
      </w:pPr>
    </w:p>
    <w:p w:rsidR="00674775" w:rsidRPr="009C23DB" w:rsidRDefault="00203AF2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</w:p>
    <w:p w:rsidR="004F4A66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="004F4A66" w:rsidRPr="009C23DB"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:rsidR="004F4A66" w:rsidRPr="009C23DB" w:rsidRDefault="004F4A66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674775" w:rsidRPr="009C23DB" w:rsidRDefault="00674775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4F4A66" w:rsidRPr="009C23DB" w:rsidRDefault="004F4A66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(นายวสันต์  จุลกิจ)</w:t>
      </w:r>
    </w:p>
    <w:p w:rsidR="004F4A66" w:rsidRPr="009C23DB" w:rsidRDefault="00203AF2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 w:rsidR="004F4A66" w:rsidRPr="009C23DB">
        <w:rPr>
          <w:rFonts w:ascii="TH SarabunIT๙" w:hAnsi="TH SarabunIT๙" w:cs="TH SarabunIT๙" w:hint="cs"/>
          <w:sz w:val="32"/>
          <w:szCs w:val="32"/>
          <w:cs/>
        </w:rPr>
        <w:t>ผู้รับจ้าง</w:t>
      </w:r>
    </w:p>
    <w:p w:rsidR="00203AF2" w:rsidRPr="009C23DB" w:rsidRDefault="00203AF2" w:rsidP="00F6576E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เรียน  นายกเทศมนตรีตำบลหนองแคน</w:t>
      </w:r>
    </w:p>
    <w:p w:rsidR="00203AF2" w:rsidRPr="009C23DB" w:rsidRDefault="00203AF2" w:rsidP="00203AF2">
      <w:pPr>
        <w:pStyle w:val="a9"/>
        <w:numPr>
          <w:ilvl w:val="0"/>
          <w:numId w:val="21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นายวสันต์  จุลกิจ</w:t>
      </w:r>
    </w:p>
    <w:p w:rsidR="00203AF2" w:rsidRPr="009C23DB" w:rsidRDefault="00203AF2" w:rsidP="00203AF2">
      <w:pPr>
        <w:pStyle w:val="a9"/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แจ้งส่งมอบงานจ้างจัดทำเว็บไซต์ฯ</w:t>
      </w:r>
    </w:p>
    <w:p w:rsidR="00203AF2" w:rsidRPr="009C23DB" w:rsidRDefault="00203AF2" w:rsidP="00203AF2">
      <w:pPr>
        <w:pStyle w:val="a9"/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โดยผู้รับจ้างได้ปฏิบัติตามข้อตกลงครบทุกประการแล้ว</w:t>
      </w:r>
    </w:p>
    <w:p w:rsidR="00203AF2" w:rsidRPr="009C23DB" w:rsidRDefault="00203AF2" w:rsidP="00203AF2">
      <w:pPr>
        <w:pStyle w:val="a9"/>
        <w:numPr>
          <w:ilvl w:val="0"/>
          <w:numId w:val="21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เห็นควรแจ้งคณะกรรมการตรวจรับงานจ้าง</w:t>
      </w:r>
    </w:p>
    <w:p w:rsidR="00203AF2" w:rsidRPr="009C23DB" w:rsidRDefault="00203AF2" w:rsidP="00203AF2">
      <w:pPr>
        <w:pStyle w:val="a9"/>
        <w:numPr>
          <w:ilvl w:val="0"/>
          <w:numId w:val="21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203AF2" w:rsidRPr="009C23DB" w:rsidRDefault="00203AF2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นางงสาวศิร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ประภา  สาธุชาติ)</w:t>
      </w:r>
    </w:p>
    <w:p w:rsidR="00203AF2" w:rsidRPr="009C23DB" w:rsidRDefault="00203AF2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เจ้าหน้าที่พัสดุ</w:t>
      </w:r>
    </w:p>
    <w:p w:rsidR="00203AF2" w:rsidRPr="009C23DB" w:rsidRDefault="00203AF2" w:rsidP="00203AF2">
      <w:pPr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ind w:left="93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203AF2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(นา</w:t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>งสาววาสนา  คำมุงคุณ)</w:t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4775" w:rsidRPr="009C23DB" w:rsidRDefault="00203AF2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หัวหน</w:t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>้าจ้าหน้าที่พัสดุ</w:t>
      </w:r>
      <w:r w:rsidR="00093FCE" w:rsidRPr="009C23DB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</w:p>
    <w:p w:rsidR="00674775" w:rsidRPr="009C23DB" w:rsidRDefault="00674775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:rsidR="00674775" w:rsidRPr="009C23DB" w:rsidRDefault="00674775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203AF2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3AF2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51086" w:rsidRPr="009C23DB">
        <w:rPr>
          <w:rFonts w:ascii="TH SarabunIT๙" w:hAnsi="TH SarabunIT๙" w:cs="TH SarabunIT๙" w:hint="cs"/>
          <w:sz w:val="32"/>
          <w:szCs w:val="32"/>
          <w:cs/>
        </w:rPr>
        <w:t>นายบัญชา  พันธ์จำปา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ปลัดเทศบาลตำบลหนองแคน</w:t>
      </w: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(นาย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สานวุธ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สุคำภา)</w:t>
      </w:r>
    </w:p>
    <w:p w:rsidR="00674775" w:rsidRPr="009C23DB" w:rsidRDefault="00674775" w:rsidP="00674775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นายกเทศมนตรีตำบลหนองแคน</w:t>
      </w:r>
    </w:p>
    <w:p w:rsidR="00674775" w:rsidRPr="009C23DB" w:rsidRDefault="00093FCE" w:rsidP="00674775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="00680D65" w:rsidRPr="009C23DB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74775" w:rsidRDefault="00674775" w:rsidP="00674775">
      <w:pPr>
        <w:pStyle w:val="8"/>
        <w:tabs>
          <w:tab w:val="left" w:pos="4068"/>
        </w:tabs>
        <w:rPr>
          <w:rFonts w:ascii="Times New Roman" w:eastAsia="Times New Roman" w:hAnsi="Times New Roman" w:cs="Angsana New"/>
          <w:color w:val="auto"/>
          <w:sz w:val="24"/>
          <w:szCs w:val="28"/>
        </w:rPr>
      </w:pPr>
    </w:p>
    <w:p w:rsidR="002229C9" w:rsidRPr="002229C9" w:rsidRDefault="002229C9" w:rsidP="002229C9">
      <w:bookmarkStart w:id="0" w:name="_GoBack"/>
      <w:bookmarkEnd w:id="0"/>
    </w:p>
    <w:p w:rsidR="00674775" w:rsidRPr="009C23DB" w:rsidRDefault="00674775" w:rsidP="00674775"/>
    <w:p w:rsidR="00A421A8" w:rsidRPr="009C23DB" w:rsidRDefault="00A421A8" w:rsidP="00A421A8">
      <w:pPr>
        <w:pStyle w:val="8"/>
        <w:jc w:val="center"/>
        <w:rPr>
          <w:rFonts w:ascii="TH SarabunIT๙" w:hAnsi="TH SarabunIT๙" w:cs="TH SarabunIT๙"/>
          <w:b/>
          <w:bCs/>
          <w:color w:val="auto"/>
          <w:sz w:val="36"/>
          <w:szCs w:val="36"/>
        </w:rPr>
      </w:pPr>
      <w:r w:rsidRPr="009C23DB">
        <w:rPr>
          <w:rFonts w:ascii="TH SarabunIT๙" w:hAnsi="TH SarabunIT๙" w:cs="TH SarabunIT๙"/>
          <w:b/>
          <w:bCs/>
          <w:color w:val="auto"/>
          <w:sz w:val="36"/>
          <w:szCs w:val="36"/>
          <w:cs/>
        </w:rPr>
        <w:lastRenderedPageBreak/>
        <w:t>ใบตรวจรับงานจ้าง</w:t>
      </w: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</w:r>
      <w:r w:rsidRPr="009C23DB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1A6F5C" w:rsidRPr="009C23DB">
        <w:rPr>
          <w:rFonts w:ascii="TH SarabunIT๙" w:hAnsi="TH SarabunIT๙" w:cs="TH SarabunIT๙" w:hint="cs"/>
          <w:sz w:val="32"/>
          <w:szCs w:val="32"/>
          <w:cs/>
        </w:rPr>
        <w:t>21</w:t>
      </w:r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F7354" w:rsidRPr="009C23D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9C23DB">
        <w:rPr>
          <w:rFonts w:ascii="TH SarabunIT๙" w:hAnsi="TH SarabunIT๙" w:cs="TH SarabunIT๙"/>
          <w:sz w:val="32"/>
          <w:szCs w:val="32"/>
        </w:rPr>
        <w:t>.</w:t>
      </w:r>
      <w:r w:rsidRPr="009C23DB">
        <w:rPr>
          <w:rFonts w:ascii="TH SarabunIT๙" w:hAnsi="TH SarabunIT๙" w:cs="TH SarabunIT๙"/>
          <w:sz w:val="32"/>
          <w:szCs w:val="32"/>
          <w:cs/>
        </w:rPr>
        <w:t>ศ</w:t>
      </w:r>
      <w:r w:rsidRPr="009C23DB">
        <w:rPr>
          <w:rFonts w:ascii="TH SarabunIT๙" w:hAnsi="TH SarabunIT๙" w:cs="TH SarabunIT๙"/>
          <w:sz w:val="32"/>
          <w:szCs w:val="32"/>
        </w:rPr>
        <w:t>. 2559</w:t>
      </w:r>
    </w:p>
    <w:p w:rsidR="008F7354" w:rsidRPr="009C23DB" w:rsidRDefault="008F7354" w:rsidP="00A421A8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เรื่อง  ตรวจรับงานจ้าง</w:t>
      </w: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เรียน  นายกเทศมนตรีตำบลหนองแคน</w:t>
      </w: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:rsidR="00A421A8" w:rsidRPr="009C23DB" w:rsidRDefault="00A421A8" w:rsidP="00A421A8">
      <w:pPr>
        <w:pStyle w:val="aa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ตา</w:t>
      </w:r>
      <w:r w:rsidR="001A6F5C" w:rsidRPr="009C23DB">
        <w:rPr>
          <w:rFonts w:ascii="TH SarabunIT๙" w:hAnsi="TH SarabunIT๙" w:cs="TH SarabunIT๙"/>
          <w:sz w:val="32"/>
          <w:szCs w:val="32"/>
          <w:cs/>
        </w:rPr>
        <w:t xml:space="preserve">มที่เทศบาลตำบลหนองแคน  ได้จ้าง </w:t>
      </w:r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บริษัท </w:t>
      </w:r>
      <w:proofErr w:type="spellStart"/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>คิงส์</w:t>
      </w:r>
      <w:proofErr w:type="spellEnd"/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>ดอม เอ็น</w:t>
      </w:r>
      <w:proofErr w:type="spellStart"/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>เตอร์ไพส์</w:t>
      </w:r>
      <w:proofErr w:type="spellEnd"/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 xml:space="preserve"> จำกัด </w:t>
      </w:r>
      <w:r w:rsidRPr="009C23DB">
        <w:rPr>
          <w:rFonts w:ascii="TH SarabunIT๙" w:hAnsi="TH SarabunIT๙" w:cs="TH SarabunIT๙"/>
          <w:sz w:val="32"/>
          <w:szCs w:val="32"/>
          <w:cs/>
        </w:rPr>
        <w:t>โดย</w:t>
      </w:r>
      <w:r w:rsidR="007A2C78"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9C23DB">
        <w:rPr>
          <w:rFonts w:ascii="TH SarabunIT๙" w:hAnsi="TH SarabunIT๙" w:cs="TH SarabunIT๙"/>
          <w:sz w:val="32"/>
          <w:szCs w:val="32"/>
          <w:cs/>
        </w:rPr>
        <w:t>นาย</w:t>
      </w:r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>วสันต์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จุลกิจ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ให้</w:t>
      </w:r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>จัดทำเว็บไซต์ของเ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ทศบาลตำบลหนองแคน</w:t>
      </w:r>
      <w:r w:rsidR="008A605D"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โดยวิธีตกลงราคา ตาม</w:t>
      </w:r>
      <w:r w:rsidR="008A605D" w:rsidRPr="009C23DB">
        <w:rPr>
          <w:rFonts w:ascii="TH SarabunIT๙" w:eastAsia="Cordia New" w:hAnsi="TH SarabunIT๙" w:cs="TH SarabunIT๙"/>
          <w:sz w:val="32"/>
          <w:szCs w:val="32"/>
          <w:cs/>
        </w:rPr>
        <w:t xml:space="preserve">ตามใบสั่งซื้อ/สั่งจ้าง เลขที่ </w:t>
      </w:r>
      <w:r w:rsidR="008A605D" w:rsidRPr="009C23DB">
        <w:rPr>
          <w:rFonts w:ascii="TH SarabunIT๙" w:eastAsia="Cordia New" w:hAnsi="TH SarabunIT๙" w:cs="TH SarabunIT๙"/>
          <w:sz w:val="32"/>
          <w:szCs w:val="32"/>
        </w:rPr>
        <w:t xml:space="preserve">01/2560 </w:t>
      </w:r>
      <w:r w:rsidR="008A605D" w:rsidRPr="009C23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ลงวันที่ </w:t>
      </w:r>
      <w:r w:rsidR="008A605D" w:rsidRPr="009C23DB">
        <w:rPr>
          <w:rFonts w:ascii="TH SarabunIT๙" w:eastAsia="Cordia New" w:hAnsi="TH SarabunIT๙" w:cs="TH SarabunIT๙"/>
          <w:sz w:val="32"/>
          <w:szCs w:val="32"/>
        </w:rPr>
        <w:t>7</w:t>
      </w:r>
      <w:r w:rsidR="008A605D" w:rsidRPr="009C23D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พฤศจิกายน </w:t>
      </w:r>
      <w:r w:rsidR="008A605D" w:rsidRPr="009C23DB">
        <w:rPr>
          <w:rFonts w:ascii="TH SarabunIT๙" w:eastAsia="Cordia New" w:hAnsi="TH SarabunIT๙" w:cs="TH SarabunIT๙"/>
          <w:sz w:val="32"/>
          <w:szCs w:val="32"/>
        </w:rPr>
        <w:t>2559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โดยมีรายละเอียดดังนี้</w:t>
      </w:r>
    </w:p>
    <w:p w:rsidR="00674775" w:rsidRPr="009C23DB" w:rsidRDefault="00674775" w:rsidP="00674775">
      <w:pPr>
        <w:pStyle w:val="a9"/>
        <w:numPr>
          <w:ilvl w:val="0"/>
          <w:numId w:val="27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จัดทำส่วนแสดงผลและโครงสร้างของเว็บแบบ </w:t>
      </w:r>
      <w:r w:rsidRPr="009C23DB">
        <w:rPr>
          <w:rFonts w:ascii="TH SarabunIT๙" w:hAnsi="TH SarabunIT๙" w:cs="TH SarabunIT๙"/>
          <w:sz w:val="32"/>
          <w:szCs w:val="32"/>
        </w:rPr>
        <w:t xml:space="preserve">Web Responsive </w:t>
      </w:r>
    </w:p>
    <w:p w:rsidR="00674775" w:rsidRPr="009C23DB" w:rsidRDefault="00674775" w:rsidP="00674775">
      <w:pPr>
        <w:spacing w:before="120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(Web Responsive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คือเว็บที่ช่วยให้หน้าเว็บสามารถปรับเปลี่ยนการแสดงผลตามขนาดหน้าจอ ทั้งคอมพิวเตอร์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(Desktop)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มือถือ </w:t>
      </w:r>
      <w:r w:rsidRPr="009C23DB">
        <w:rPr>
          <w:rFonts w:ascii="TH SarabunIT๙" w:hAnsi="TH SarabunIT๙" w:cs="TH SarabunIT๙"/>
          <w:sz w:val="32"/>
          <w:szCs w:val="32"/>
        </w:rPr>
        <w:t xml:space="preserve">(Smartphone)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แทบ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เล็ต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(Tablet)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เป็นการรองรับการแสดงผลได้หลากหลายอุปกรณ์</w:t>
      </w:r>
      <w:proofErr w:type="gramStart"/>
      <w:r w:rsidRPr="009C23DB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C23DB">
        <w:rPr>
          <w:rFonts w:ascii="TH SarabunIT๙" w:hAnsi="TH SarabunIT๙" w:cs="TH SarabunIT๙"/>
          <w:sz w:val="32"/>
          <w:szCs w:val="32"/>
        </w:rPr>
        <w:t xml:space="preserve">  1</w:t>
      </w:r>
      <w:proofErr w:type="gramEnd"/>
      <w:r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ระบบ</w:t>
      </w:r>
    </w:p>
    <w:p w:rsidR="00674775" w:rsidRPr="009C23DB" w:rsidRDefault="00674775" w:rsidP="00674775">
      <w:pPr>
        <w:pStyle w:val="a9"/>
        <w:numPr>
          <w:ilvl w:val="0"/>
          <w:numId w:val="23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เพิ่มข้อมูลต่าง ๆ ของหน่วยงานไม่เกิน 40 หน้า/ข้อมูล</w:t>
      </w:r>
    </w:p>
    <w:p w:rsidR="00674775" w:rsidRPr="009C23DB" w:rsidRDefault="00674775" w:rsidP="00674775">
      <w:pPr>
        <w:pStyle w:val="a9"/>
        <w:spacing w:before="120"/>
        <w:ind w:left="177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</w:rPr>
        <w:t xml:space="preserve"> (2) </w:t>
      </w:r>
      <w:r w:rsidRPr="009C23DB">
        <w:rPr>
          <w:rFonts w:ascii="TH SarabunIT๙" w:hAnsi="TH SarabunIT๙" w:cs="TH SarabunIT๙"/>
          <w:sz w:val="32"/>
          <w:szCs w:val="32"/>
          <w:cs/>
        </w:rPr>
        <w:t>เช่าพื้นที่โฮส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ติ้ง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</w:rPr>
        <w:t xml:space="preserve">Linux Hosting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Diskspec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3000mb Traffic 75000mb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บริการโดเมน ชื่อโดเมน </w:t>
      </w:r>
      <w:hyperlink r:id="rId15" w:history="1">
        <w:r w:rsidRPr="009C23DB">
          <w:rPr>
            <w:rStyle w:val="a4"/>
            <w:rFonts w:ascii="TH SarabunIT๙" w:hAnsi="TH SarabunIT๙" w:cs="TH SarabunIT๙"/>
            <w:color w:val="auto"/>
            <w:sz w:val="32"/>
            <w:szCs w:val="32"/>
          </w:rPr>
          <w:t>www.nongkhaen.go.th</w:t>
        </w:r>
      </w:hyperlink>
      <w:r w:rsidRPr="009C23DB">
        <w:rPr>
          <w:rFonts w:ascii="TH SarabunIT๙" w:hAnsi="TH SarabunIT๙" w:cs="TH SarabunIT๙"/>
          <w:sz w:val="32"/>
          <w:szCs w:val="32"/>
        </w:rPr>
        <w:t xml:space="preserve"> 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รายปี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ดูแลระบบเว็บไซต์ </w:t>
      </w:r>
      <w:r w:rsidRPr="009C23DB">
        <w:rPr>
          <w:rFonts w:ascii="TH SarabunIT๙" w:hAnsi="TH SarabunIT๙" w:cs="TH SarabunIT๙"/>
          <w:sz w:val="32"/>
          <w:szCs w:val="32"/>
        </w:rPr>
        <w:t xml:space="preserve">(Web Maintenance Service)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รายปี  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ข้อมูลตลอดทั้งปี ไม่จำกัดจำนวนครั้ง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บริการดูแลเว็บเมล์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Script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ตาม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เวอร์ชั่น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ของภาษา 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php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 (php5-php…), CMS (</w:t>
      </w:r>
      <w:proofErr w:type="spellStart"/>
      <w:r w:rsidRPr="009C23DB">
        <w:rPr>
          <w:rFonts w:ascii="TH SarabunIT๙" w:hAnsi="TH SarabunIT๙" w:cs="TH SarabunIT๙"/>
          <w:sz w:val="32"/>
          <w:szCs w:val="32"/>
        </w:rPr>
        <w:t>wp</w:t>
      </w:r>
      <w:proofErr w:type="spellEnd"/>
      <w:r w:rsidRPr="009C23DB">
        <w:rPr>
          <w:rFonts w:ascii="TH SarabunIT๙" w:hAnsi="TH SarabunIT๙" w:cs="TH SarabunIT๙"/>
          <w:sz w:val="32"/>
          <w:szCs w:val="32"/>
        </w:rPr>
        <w:t xml:space="preserve">,…)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อย่างสม่ำเสมอ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ข่าวประชาสัมพันธ์ ข่าวประกวดราคา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>Update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แกเลอรี่รูปภาพสำหรับกิจกรรมต่าง ๆ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บริการ </w:t>
      </w:r>
      <w:r w:rsidRPr="009C23DB">
        <w:rPr>
          <w:rFonts w:ascii="TH SarabunIT๙" w:hAnsi="TH SarabunIT๙" w:cs="TH SarabunIT๙"/>
          <w:sz w:val="32"/>
          <w:szCs w:val="32"/>
        </w:rPr>
        <w:t xml:space="preserve">Update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บทความที่เกี่ยวข้อง (ใหม่เพิ่มเติม)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2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บริการจัดทำข้อมูลและรูปภาพกิจกรรมต่าง ๆ เว็บ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เพจ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วันสำคัญฯ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3DB">
        <w:rPr>
          <w:rFonts w:ascii="TH SarabunIT๙" w:hAnsi="TH SarabunIT๙" w:cs="TH SarabunIT๙"/>
          <w:sz w:val="32"/>
          <w:szCs w:val="32"/>
          <w:cs/>
        </w:rPr>
        <w:t>(หน่วยงานฯ)</w:t>
      </w:r>
    </w:p>
    <w:p w:rsidR="00674775" w:rsidRPr="009C23DB" w:rsidRDefault="00674775" w:rsidP="00674775">
      <w:pPr>
        <w:pStyle w:val="a9"/>
        <w:numPr>
          <w:ilvl w:val="0"/>
          <w:numId w:val="22"/>
        </w:numPr>
        <w:ind w:left="0" w:firstLine="2552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บริการอื่น ๆ ตามความเหมาะสม เช่น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>ข่าวสารประจำวันจากหนังสือพิมพ์ต่าง ๆ บริการ</w:t>
      </w:r>
      <w:proofErr w:type="spellStart"/>
      <w:r w:rsidRPr="009C23DB">
        <w:rPr>
          <w:rFonts w:ascii="TH SarabunIT๙" w:hAnsi="TH SarabunIT๙" w:cs="TH SarabunIT๙"/>
          <w:sz w:val="32"/>
          <w:szCs w:val="32"/>
          <w:cs/>
        </w:rPr>
        <w:t>ลิ้ง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C23DB">
        <w:rPr>
          <w:rFonts w:ascii="TH SarabunIT๙" w:hAnsi="TH SarabunIT๙" w:cs="TH SarabunIT๙"/>
          <w:sz w:val="32"/>
          <w:szCs w:val="32"/>
          <w:cs/>
        </w:rPr>
        <w:t xml:space="preserve">บทความต่าง ๆ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เพิ่ม</w:t>
      </w:r>
      <w:proofErr w:type="spellStart"/>
      <w:r w:rsidRPr="009C23DB">
        <w:rPr>
          <w:rFonts w:ascii="TH SarabunIT๙" w:hAnsi="TH SarabunIT๙" w:cs="TH SarabunIT๙" w:hint="cs"/>
          <w:sz w:val="32"/>
          <w:szCs w:val="32"/>
          <w:cs/>
        </w:rPr>
        <w:t>ลิ้งค์</w:t>
      </w:r>
      <w:proofErr w:type="spellEnd"/>
      <w:r w:rsidRPr="009C23DB">
        <w:rPr>
          <w:rFonts w:ascii="TH SarabunIT๙" w:hAnsi="TH SarabunIT๙" w:cs="TH SarabunIT๙" w:hint="cs"/>
          <w:sz w:val="32"/>
          <w:szCs w:val="32"/>
          <w:cs/>
        </w:rPr>
        <w:t>หน่วยงานทีเกี่ยวข้อง</w:t>
      </w:r>
    </w:p>
    <w:p w:rsidR="00674775" w:rsidRPr="009C23DB" w:rsidRDefault="001A6F5C" w:rsidP="001A6F5C">
      <w:pPr>
        <w:tabs>
          <w:tab w:val="left" w:pos="993"/>
        </w:tabs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674775" w:rsidRPr="009C23DB">
        <w:rPr>
          <w:rFonts w:ascii="TH SarabunIT๙" w:hAnsi="TH SarabunIT๙" w:cs="TH SarabunIT๙"/>
          <w:sz w:val="32"/>
          <w:szCs w:val="32"/>
          <w:cs/>
        </w:rPr>
        <w:t xml:space="preserve">บริการสร้าง </w:t>
      </w:r>
      <w:proofErr w:type="spellStart"/>
      <w:r w:rsidR="00674775" w:rsidRPr="009C23DB"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 w:rsidR="00674775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674775" w:rsidRPr="009C23DB">
        <w:rPr>
          <w:rFonts w:ascii="TH SarabunIT๙" w:hAnsi="TH SarabunIT๙" w:cs="TH SarabunIT๙" w:hint="cs"/>
          <w:sz w:val="32"/>
          <w:szCs w:val="32"/>
          <w:cs/>
        </w:rPr>
        <w:t xml:space="preserve">สำหรับสื่อสารและประชาสัมพันธ์กิจกรรมต่าง ๆ ของหน่วยงาน  </w:t>
      </w:r>
    </w:p>
    <w:p w:rsidR="00674775" w:rsidRPr="009C23DB" w:rsidRDefault="00674775" w:rsidP="00674775">
      <w:pPr>
        <w:pStyle w:val="a9"/>
        <w:tabs>
          <w:tab w:val="left" w:pos="993"/>
        </w:tabs>
        <w:ind w:left="2552"/>
        <w:jc w:val="thaiDistribute"/>
        <w:rPr>
          <w:rFonts w:ascii="TH SarabunIT๙" w:hAnsi="TH SarabunIT๙" w:cs="TH SarabunIT๙"/>
          <w:sz w:val="18"/>
          <w:szCs w:val="18"/>
        </w:rPr>
      </w:pPr>
    </w:p>
    <w:p w:rsidR="00674775" w:rsidRPr="009C23DB" w:rsidRDefault="00674775" w:rsidP="00674775">
      <w:pPr>
        <w:pStyle w:val="a9"/>
        <w:tabs>
          <w:tab w:val="left" w:pos="993"/>
        </w:tabs>
        <w:ind w:left="2552"/>
        <w:jc w:val="right"/>
        <w:rPr>
          <w:rFonts w:ascii="TH SarabunIT๙" w:hAnsi="TH SarabunIT๙" w:cs="TH SarabunIT๙"/>
          <w:sz w:val="18"/>
          <w:szCs w:val="18"/>
          <w:cs/>
        </w:rPr>
      </w:pPr>
      <w:r w:rsidRPr="009C23DB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เป็นเงินทั้งสิ้น  </w:t>
      </w:r>
      <w:r w:rsidRPr="009C23DB">
        <w:rPr>
          <w:rFonts w:ascii="TH SarabunIT๙" w:hAnsi="TH SarabunIT๙" w:cs="TH SarabunIT๙"/>
          <w:sz w:val="32"/>
          <w:szCs w:val="32"/>
        </w:rPr>
        <w:t>27</w:t>
      </w:r>
      <w:r w:rsidRPr="009C23DB">
        <w:rPr>
          <w:rFonts w:ascii="TH SarabunIT๙" w:hAnsi="TH SarabunIT๙" w:cs="TH SarabunIT๙" w:hint="cs"/>
          <w:sz w:val="32"/>
          <w:szCs w:val="32"/>
        </w:rPr>
        <w:t>,</w:t>
      </w:r>
      <w:r w:rsidRPr="009C23DB">
        <w:rPr>
          <w:rFonts w:ascii="TH SarabunIT๙" w:hAnsi="TH SarabunIT๙" w:cs="TH SarabunIT๙"/>
          <w:sz w:val="32"/>
          <w:szCs w:val="32"/>
        </w:rPr>
        <w:t>3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>00.-บาท</w:t>
      </w:r>
      <w:r w:rsidRPr="009C23DB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74775" w:rsidRPr="009C23DB" w:rsidRDefault="00A421A8" w:rsidP="00A421A8">
      <w:pPr>
        <w:pStyle w:val="31"/>
        <w:ind w:left="0" w:firstLine="283"/>
        <w:jc w:val="thaiDistribute"/>
        <w:rPr>
          <w:rFonts w:ascii="TH SarabunIT๙" w:hAnsi="TH SarabunIT๙" w:cs="TH SarabunIT๙"/>
          <w:sz w:val="18"/>
          <w:szCs w:val="18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</w:r>
    </w:p>
    <w:p w:rsidR="00A421A8" w:rsidRPr="009C23DB" w:rsidRDefault="00A421A8" w:rsidP="002507FB">
      <w:pPr>
        <w:pStyle w:val="31"/>
        <w:ind w:left="0"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>บัดนี้  ผู้รับจ้าง ได้ทำงานจ้างงวดสุดท้าย โดยปฏิบัติ</w:t>
      </w:r>
      <w:r w:rsidR="007A2C78" w:rsidRPr="009C23DB">
        <w:rPr>
          <w:rFonts w:ascii="TH SarabunIT๙" w:hAnsi="TH SarabunIT๙" w:cs="TH SarabunIT๙" w:hint="cs"/>
          <w:sz w:val="32"/>
          <w:szCs w:val="32"/>
          <w:cs/>
        </w:rPr>
        <w:t>ตามข้อตกลงครบทุกประการ</w:t>
      </w:r>
      <w:r w:rsidR="002507FB" w:rsidRPr="009C23DB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 w:rsidR="002507FB" w:rsidRPr="009C23DB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กรรมการตรวจการจ้างได้ตรวจรับงานไว้ถูกต้องแล้ว  ตั้งแต่วันที่ </w:t>
      </w:r>
      <w:r w:rsidR="001A6F5C" w:rsidRPr="009C23DB">
        <w:rPr>
          <w:rFonts w:ascii="TH SarabunIT๙" w:hAnsi="TH SarabunIT๙" w:cs="TH SarabunIT๙"/>
          <w:sz w:val="32"/>
          <w:szCs w:val="32"/>
        </w:rPr>
        <w:t>21</w:t>
      </w:r>
      <w:r w:rsidR="007A2C78" w:rsidRPr="009C23DB">
        <w:rPr>
          <w:rFonts w:ascii="TH SarabunIT๙" w:hAnsi="TH SarabunIT๙" w:cs="TH SarabunIT๙"/>
          <w:sz w:val="32"/>
          <w:szCs w:val="32"/>
        </w:rPr>
        <w:t xml:space="preserve"> </w:t>
      </w:r>
      <w:r w:rsidR="007A2C78" w:rsidRPr="009C23DB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C23DB">
        <w:rPr>
          <w:rFonts w:ascii="TH SarabunIT๙" w:hAnsi="TH SarabunIT๙" w:cs="TH SarabunIT๙"/>
          <w:sz w:val="32"/>
          <w:szCs w:val="32"/>
          <w:cs/>
        </w:rPr>
        <w:t xml:space="preserve"> 2559</w:t>
      </w:r>
    </w:p>
    <w:p w:rsidR="00A421A8" w:rsidRPr="009C23DB" w:rsidRDefault="00A421A8" w:rsidP="00A421A8">
      <w:pPr>
        <w:pStyle w:val="3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  <w:cs/>
        </w:rPr>
        <w:tab/>
      </w:r>
      <w:r w:rsidRPr="009C23DB">
        <w:rPr>
          <w:rFonts w:ascii="TH SarabunIT๙" w:hAnsi="TH SarabunIT๙" w:cs="TH SarabunIT๙"/>
          <w:sz w:val="32"/>
          <w:szCs w:val="32"/>
          <w:cs/>
        </w:rPr>
        <w:tab/>
        <w:t xml:space="preserve">จึงสมควรจ่ายเงินค่าจ้าง  จำนวน  </w:t>
      </w:r>
      <w:r w:rsidR="007A2C78" w:rsidRPr="009C23DB">
        <w:rPr>
          <w:rFonts w:ascii="TH SarabunIT๙" w:hAnsi="TH SarabunIT๙" w:cs="TH SarabunIT๙"/>
          <w:sz w:val="32"/>
          <w:szCs w:val="32"/>
        </w:rPr>
        <w:t>27</w:t>
      </w:r>
      <w:r w:rsidR="007A2C78" w:rsidRPr="009C23DB">
        <w:rPr>
          <w:rFonts w:ascii="TH SarabunIT๙" w:hAnsi="TH SarabunIT๙" w:cs="TH SarabunIT๙" w:hint="cs"/>
          <w:sz w:val="32"/>
          <w:szCs w:val="32"/>
        </w:rPr>
        <w:t>,</w:t>
      </w:r>
      <w:r w:rsidR="007A2C78" w:rsidRPr="009C23DB">
        <w:rPr>
          <w:rFonts w:ascii="TH SarabunIT๙" w:hAnsi="TH SarabunIT๙" w:cs="TH SarabunIT๙"/>
          <w:sz w:val="32"/>
          <w:szCs w:val="32"/>
        </w:rPr>
        <w:t>3</w:t>
      </w:r>
      <w:r w:rsidR="007A2C78" w:rsidRPr="009C23DB">
        <w:rPr>
          <w:rFonts w:ascii="TH SarabunIT๙" w:hAnsi="TH SarabunIT๙" w:cs="TH SarabunIT๙" w:hint="cs"/>
          <w:sz w:val="32"/>
          <w:szCs w:val="32"/>
          <w:cs/>
        </w:rPr>
        <w:t xml:space="preserve">00.-บาท </w:t>
      </w:r>
      <w:r w:rsidRPr="009C23DB">
        <w:rPr>
          <w:rFonts w:ascii="TH SarabunIT๙" w:hAnsi="TH SarabunIT๙" w:cs="TH SarabunIT๙"/>
          <w:sz w:val="32"/>
          <w:szCs w:val="32"/>
        </w:rPr>
        <w:t>(</w:t>
      </w:r>
      <w:r w:rsidR="007A2C78" w:rsidRPr="009C23DB">
        <w:rPr>
          <w:rFonts w:ascii="TH SarabunIT๙" w:hAnsi="TH SarabunIT๙" w:cs="TH SarabunIT๙" w:hint="cs"/>
          <w:sz w:val="32"/>
          <w:szCs w:val="32"/>
          <w:cs/>
        </w:rPr>
        <w:t>สองหมื่นเจ็ดพันสามร้อยบาท</w:t>
      </w:r>
      <w:r w:rsidRPr="009C23DB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9C23DB">
        <w:rPr>
          <w:rFonts w:ascii="TH SarabunIT๙" w:hAnsi="TH SarabunIT๙" w:cs="TH SarabunIT๙"/>
          <w:sz w:val="32"/>
          <w:szCs w:val="32"/>
        </w:rPr>
        <w:t xml:space="preserve">)  </w:t>
      </w:r>
      <w:r w:rsidRPr="009C23DB">
        <w:rPr>
          <w:rFonts w:ascii="TH SarabunIT๙" w:hAnsi="TH SarabunIT๙" w:cs="TH SarabunIT๙"/>
          <w:sz w:val="32"/>
          <w:szCs w:val="32"/>
          <w:cs/>
        </w:rPr>
        <w:t>ให้แก่ผู้รับจ้างต่อไป</w:t>
      </w:r>
    </w:p>
    <w:p w:rsidR="00A421A8" w:rsidRPr="009C23DB" w:rsidRDefault="00A421A8" w:rsidP="00A421A8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421A8" w:rsidRPr="009C23DB" w:rsidRDefault="00674775" w:rsidP="00674775">
      <w:pPr>
        <w:tabs>
          <w:tab w:val="left" w:pos="598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C23DB">
        <w:rPr>
          <w:rFonts w:ascii="TH SarabunIT๙" w:hAnsi="TH SarabunIT๙" w:cs="TH SarabunIT๙"/>
          <w:sz w:val="32"/>
          <w:szCs w:val="32"/>
        </w:rPr>
        <w:tab/>
      </w:r>
    </w:p>
    <w:p w:rsidR="00674775" w:rsidRPr="009C23DB" w:rsidRDefault="00674775" w:rsidP="00674775">
      <w:pPr>
        <w:tabs>
          <w:tab w:val="left" w:pos="598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674775" w:rsidRPr="009C23DB" w:rsidRDefault="00674775" w:rsidP="00674775">
      <w:pPr>
        <w:tabs>
          <w:tab w:val="left" w:pos="5983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  <w:t xml:space="preserve"> (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9C23DB">
        <w:rPr>
          <w:rFonts w:ascii="TH SarabunIT๙" w:eastAsia="Angsana New" w:hAnsi="TH SarabunIT๙" w:cs="TH SarabunIT๙"/>
          <w:sz w:val="32"/>
          <w:szCs w:val="32"/>
        </w:rPr>
        <w:t>)……………………………….…………..</w:t>
      </w:r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ประธาน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กรรมการ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  <w:t xml:space="preserve">         </w:t>
      </w:r>
      <w:r w:rsidR="008F7354" w:rsidRPr="009C23DB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9C23DB">
        <w:rPr>
          <w:rFonts w:ascii="TH SarabunIT๙" w:eastAsia="Angsana New" w:hAnsi="TH SarabunIT๙" w:cs="TH SarabunIT๙"/>
          <w:sz w:val="32"/>
          <w:szCs w:val="32"/>
        </w:rPr>
        <w:t xml:space="preserve">   (</w:t>
      </w:r>
      <w:proofErr w:type="gramStart"/>
      <w:r w:rsidR="008F7354"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นางสาว</w:t>
      </w:r>
      <w:proofErr w:type="spellStart"/>
      <w:r w:rsidR="008F7354"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กัลย์ณภัส</w:t>
      </w:r>
      <w:proofErr w:type="spellEnd"/>
      <w:r w:rsidR="008F7354"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สุพร</w:t>
      </w:r>
      <w:proofErr w:type="gramEnd"/>
      <w:r w:rsidRPr="009C23DB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>(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9C23DB">
        <w:rPr>
          <w:rFonts w:ascii="TH SarabunIT๙" w:eastAsia="Angsana New" w:hAnsi="TH SarabunIT๙" w:cs="TH SarabunIT๙"/>
          <w:sz w:val="32"/>
          <w:szCs w:val="32"/>
        </w:rPr>
        <w:t>)……………………………….…………..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กรรมการ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  (</w:t>
      </w:r>
      <w:proofErr w:type="gramStart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นาย</w:t>
      </w:r>
      <w:proofErr w:type="spellStart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วิญญา</w:t>
      </w:r>
      <w:proofErr w:type="spellEnd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ใจซื่อ</w:t>
      </w:r>
      <w:proofErr w:type="gramEnd"/>
      <w:r w:rsidRPr="009C23DB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>(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ลงชื่อ</w:t>
      </w:r>
      <w:r w:rsidRPr="009C23DB">
        <w:rPr>
          <w:rFonts w:ascii="TH SarabunIT๙" w:eastAsia="Angsana New" w:hAnsi="TH SarabunIT๙" w:cs="TH SarabunIT๙"/>
          <w:sz w:val="32"/>
          <w:szCs w:val="32"/>
        </w:rPr>
        <w:t>)……………………………….…………..</w:t>
      </w:r>
      <w:r w:rsidRPr="009C23DB">
        <w:rPr>
          <w:rFonts w:ascii="TH SarabunIT๙" w:eastAsia="Angsana New" w:hAnsi="TH SarabunIT๙" w:cs="TH SarabunIT๙"/>
          <w:sz w:val="32"/>
          <w:szCs w:val="32"/>
          <w:cs/>
        </w:rPr>
        <w:t>กรรมการ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</w:r>
      <w:r w:rsidRPr="009C23DB">
        <w:rPr>
          <w:rFonts w:ascii="TH SarabunIT๙" w:eastAsia="Angsana New" w:hAnsi="TH SarabunIT๙" w:cs="TH SarabunIT๙"/>
          <w:sz w:val="32"/>
          <w:szCs w:val="32"/>
        </w:rPr>
        <w:tab/>
        <w:t xml:space="preserve">             (</w:t>
      </w:r>
      <w:proofErr w:type="gramStart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นาย</w:t>
      </w:r>
      <w:proofErr w:type="spellStart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>ธนวัฒน์</w:t>
      </w:r>
      <w:proofErr w:type="spellEnd"/>
      <w:r w:rsidRPr="009C23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คำมุงคุณ</w:t>
      </w:r>
      <w:proofErr w:type="gramEnd"/>
      <w:r w:rsidRPr="009C23DB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rPr>
          <w:rFonts w:ascii="TH SarabunIT๙" w:eastAsia="Angsana New" w:hAnsi="TH SarabunIT๙" w:cs="TH SarabunIT๙"/>
          <w:sz w:val="32"/>
          <w:szCs w:val="32"/>
        </w:rPr>
      </w:pPr>
    </w:p>
    <w:p w:rsidR="00A421A8" w:rsidRPr="009C23DB" w:rsidRDefault="00A421A8" w:rsidP="00A421A8">
      <w:pPr>
        <w:pStyle w:val="8"/>
        <w:rPr>
          <w:rFonts w:ascii="TH SarabunIT๙" w:eastAsia="Cordia New" w:hAnsi="TH SarabunIT๙" w:cs="TH SarabunIT๙"/>
          <w:color w:val="auto"/>
        </w:rPr>
      </w:pPr>
    </w:p>
    <w:p w:rsidR="008F7354" w:rsidRPr="009C23DB" w:rsidRDefault="008F7354" w:rsidP="008F7354">
      <w:pPr>
        <w:rPr>
          <w:rFonts w:eastAsia="Cordia New"/>
        </w:rPr>
      </w:pPr>
    </w:p>
    <w:p w:rsidR="008F7354" w:rsidRPr="009C23DB" w:rsidRDefault="008F7354" w:rsidP="008F7354">
      <w:pPr>
        <w:rPr>
          <w:rFonts w:eastAsia="Cordia New"/>
        </w:rPr>
      </w:pPr>
    </w:p>
    <w:p w:rsidR="008F7354" w:rsidRPr="009C23DB" w:rsidRDefault="008F7354" w:rsidP="008F7354">
      <w:pPr>
        <w:rPr>
          <w:rFonts w:ascii="TH SarabunIT๙" w:eastAsia="Cordia New" w:hAnsi="TH SarabunIT๙" w:cs="TH SarabunIT๙"/>
          <w:sz w:val="32"/>
          <w:szCs w:val="32"/>
        </w:rPr>
      </w:pPr>
    </w:p>
    <w:p w:rsidR="00203AF2" w:rsidRPr="009C23DB" w:rsidRDefault="00203AF2" w:rsidP="00A421A8">
      <w:pPr>
        <w:tabs>
          <w:tab w:val="left" w:pos="993"/>
        </w:tabs>
        <w:jc w:val="center"/>
        <w:rPr>
          <w:rFonts w:ascii="TH SarabunIT๙" w:hAnsi="TH SarabunIT๙" w:cs="TH SarabunIT๙"/>
          <w:sz w:val="32"/>
          <w:szCs w:val="32"/>
        </w:rPr>
      </w:pPr>
    </w:p>
    <w:sectPr w:rsidR="00203AF2" w:rsidRPr="009C23DB" w:rsidSect="004B3CAC">
      <w:headerReference w:type="even" r:id="rId16"/>
      <w:headerReference w:type="default" r:id="rId17"/>
      <w:pgSz w:w="11906" w:h="16838" w:code="9"/>
      <w:pgMar w:top="709" w:right="1134" w:bottom="284" w:left="1701" w:header="27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963" w:rsidRDefault="00B91963">
      <w:r>
        <w:separator/>
      </w:r>
    </w:p>
  </w:endnote>
  <w:endnote w:type="continuationSeparator" w:id="0">
    <w:p w:rsidR="00B91963" w:rsidRDefault="00B91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963" w:rsidRDefault="00B91963">
      <w:r>
        <w:separator/>
      </w:r>
    </w:p>
  </w:footnote>
  <w:footnote w:type="continuationSeparator" w:id="0">
    <w:p w:rsidR="00B91963" w:rsidRDefault="00B91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F47D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B84631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</w:p>
  <w:p w:rsidR="00B84631" w:rsidRDefault="00B84631" w:rsidP="00D1024D">
    <w:pPr>
      <w:pStyle w:val="a5"/>
      <w:tabs>
        <w:tab w:val="clear" w:pos="4153"/>
        <w:tab w:val="clear" w:pos="8306"/>
        <w:tab w:val="left" w:pos="5269"/>
      </w:tabs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D676D"/>
    <w:multiLevelType w:val="hybridMultilevel"/>
    <w:tmpl w:val="0914A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0206A"/>
    <w:multiLevelType w:val="hybridMultilevel"/>
    <w:tmpl w:val="9CB8BD84"/>
    <w:lvl w:ilvl="0" w:tplc="BD40F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93552"/>
    <w:multiLevelType w:val="hybridMultilevel"/>
    <w:tmpl w:val="322C24F8"/>
    <w:lvl w:ilvl="0" w:tplc="34FC0138">
      <w:start w:val="1"/>
      <w:numFmt w:val="bullet"/>
      <w:lvlText w:val="-"/>
      <w:lvlJc w:val="left"/>
      <w:pPr>
        <w:ind w:left="93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1E7B11CF"/>
    <w:multiLevelType w:val="hybridMultilevel"/>
    <w:tmpl w:val="CB7E5A1C"/>
    <w:lvl w:ilvl="0" w:tplc="34FC0138">
      <w:start w:val="1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4A86888"/>
    <w:multiLevelType w:val="hybridMultilevel"/>
    <w:tmpl w:val="4DDA232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0F5450"/>
    <w:multiLevelType w:val="hybridMultilevel"/>
    <w:tmpl w:val="18247964"/>
    <w:lvl w:ilvl="0" w:tplc="FD8817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6AA705E"/>
    <w:multiLevelType w:val="hybridMultilevel"/>
    <w:tmpl w:val="D70C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DF683A"/>
    <w:multiLevelType w:val="hybridMultilevel"/>
    <w:tmpl w:val="2826851E"/>
    <w:lvl w:ilvl="0" w:tplc="BBD0B9DE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>
    <w:nsid w:val="29891E45"/>
    <w:multiLevelType w:val="hybridMultilevel"/>
    <w:tmpl w:val="F8AECFA0"/>
    <w:lvl w:ilvl="0" w:tplc="34FC0138">
      <w:start w:val="1"/>
      <w:numFmt w:val="bullet"/>
      <w:lvlText w:val="-"/>
      <w:lvlJc w:val="left"/>
      <w:pPr>
        <w:ind w:left="28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B5D4403"/>
    <w:multiLevelType w:val="hybridMultilevel"/>
    <w:tmpl w:val="C7524C5C"/>
    <w:lvl w:ilvl="0" w:tplc="A5321A34">
      <w:start w:val="1"/>
      <w:numFmt w:val="decimal"/>
      <w:lvlText w:val="(%1)"/>
      <w:lvlJc w:val="left"/>
      <w:pPr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96756"/>
    <w:multiLevelType w:val="hybridMultilevel"/>
    <w:tmpl w:val="81DEB940"/>
    <w:lvl w:ilvl="0" w:tplc="BCAA4B48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DB1E52"/>
    <w:multiLevelType w:val="hybridMultilevel"/>
    <w:tmpl w:val="83002C80"/>
    <w:lvl w:ilvl="0" w:tplc="2A08F4A8">
      <w:start w:val="2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>
    <w:nsid w:val="404C66EA"/>
    <w:multiLevelType w:val="hybridMultilevel"/>
    <w:tmpl w:val="C38A2074"/>
    <w:lvl w:ilvl="0" w:tplc="34FC013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83C06"/>
    <w:multiLevelType w:val="hybridMultilevel"/>
    <w:tmpl w:val="221AAF9C"/>
    <w:lvl w:ilvl="0" w:tplc="B1E4FF8C">
      <w:start w:val="3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>
    <w:nsid w:val="459A551F"/>
    <w:multiLevelType w:val="hybridMultilevel"/>
    <w:tmpl w:val="09C2A94E"/>
    <w:lvl w:ilvl="0" w:tplc="98F8E6BA">
      <w:start w:val="1"/>
      <w:numFmt w:val="decimal"/>
      <w:lvlText w:val="(%1)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5">
    <w:nsid w:val="474A1A34"/>
    <w:multiLevelType w:val="hybridMultilevel"/>
    <w:tmpl w:val="9668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8E6166"/>
    <w:multiLevelType w:val="hybridMultilevel"/>
    <w:tmpl w:val="FC5C04AC"/>
    <w:lvl w:ilvl="0" w:tplc="A2A4DD44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CAB7D06"/>
    <w:multiLevelType w:val="multilevel"/>
    <w:tmpl w:val="4CE683E0"/>
    <w:lvl w:ilvl="0">
      <w:start w:val="2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49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41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33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24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024" w:hanging="1800"/>
      </w:pPr>
      <w:rPr>
        <w:rFonts w:hint="default"/>
      </w:rPr>
    </w:lvl>
  </w:abstractNum>
  <w:abstractNum w:abstractNumId="18">
    <w:nsid w:val="529442D2"/>
    <w:multiLevelType w:val="multilevel"/>
    <w:tmpl w:val="66DEE064"/>
    <w:lvl w:ilvl="0">
      <w:start w:val="2"/>
      <w:numFmt w:val="decimal"/>
      <w:lvlText w:val="%1."/>
      <w:lvlJc w:val="left"/>
      <w:pPr>
        <w:ind w:left="1836" w:hanging="396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93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1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85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7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354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568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7464" w:hanging="1800"/>
      </w:pPr>
      <w:rPr>
        <w:rFonts w:hint="default"/>
      </w:rPr>
    </w:lvl>
  </w:abstractNum>
  <w:abstractNum w:abstractNumId="19">
    <w:nsid w:val="58130A37"/>
    <w:multiLevelType w:val="hybridMultilevel"/>
    <w:tmpl w:val="E0CED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E23F1"/>
    <w:multiLevelType w:val="hybridMultilevel"/>
    <w:tmpl w:val="FF6A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D41611"/>
    <w:multiLevelType w:val="hybridMultilevel"/>
    <w:tmpl w:val="D3BA3460"/>
    <w:lvl w:ilvl="0" w:tplc="35C0607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>
    <w:nsid w:val="66F761D2"/>
    <w:multiLevelType w:val="hybridMultilevel"/>
    <w:tmpl w:val="5BE28AF8"/>
    <w:lvl w:ilvl="0" w:tplc="2C9A6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D2E01"/>
    <w:multiLevelType w:val="hybridMultilevel"/>
    <w:tmpl w:val="A8B46E38"/>
    <w:lvl w:ilvl="0" w:tplc="E2E643C8">
      <w:start w:val="1"/>
      <w:numFmt w:val="decimal"/>
      <w:lvlText w:val="(%1)"/>
      <w:lvlJc w:val="left"/>
      <w:pPr>
        <w:ind w:left="21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6" w:hanging="360"/>
      </w:pPr>
    </w:lvl>
    <w:lvl w:ilvl="2" w:tplc="0409001B" w:tentative="1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4">
    <w:nsid w:val="689A377E"/>
    <w:multiLevelType w:val="hybridMultilevel"/>
    <w:tmpl w:val="76E2543C"/>
    <w:lvl w:ilvl="0" w:tplc="6E92352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71F9252D"/>
    <w:multiLevelType w:val="hybridMultilevel"/>
    <w:tmpl w:val="CDB2D218"/>
    <w:lvl w:ilvl="0" w:tplc="2906506C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6">
    <w:nsid w:val="7BE01665"/>
    <w:multiLevelType w:val="hybridMultilevel"/>
    <w:tmpl w:val="B0AC2AFA"/>
    <w:lvl w:ilvl="0" w:tplc="D02EF626">
      <w:start w:val="1"/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D1C7390"/>
    <w:multiLevelType w:val="hybridMultilevel"/>
    <w:tmpl w:val="FF6A1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6"/>
  </w:num>
  <w:num w:numId="4">
    <w:abstractNumId w:val="27"/>
  </w:num>
  <w:num w:numId="5">
    <w:abstractNumId w:val="20"/>
  </w:num>
  <w:num w:numId="6">
    <w:abstractNumId w:val="19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8"/>
  </w:num>
  <w:num w:numId="12">
    <w:abstractNumId w:val="21"/>
  </w:num>
  <w:num w:numId="13">
    <w:abstractNumId w:val="4"/>
  </w:num>
  <w:num w:numId="14">
    <w:abstractNumId w:val="23"/>
  </w:num>
  <w:num w:numId="15">
    <w:abstractNumId w:val="7"/>
  </w:num>
  <w:num w:numId="16">
    <w:abstractNumId w:val="11"/>
  </w:num>
  <w:num w:numId="17">
    <w:abstractNumId w:val="13"/>
  </w:num>
  <w:num w:numId="18">
    <w:abstractNumId w:val="0"/>
  </w:num>
  <w:num w:numId="19">
    <w:abstractNumId w:val="6"/>
  </w:num>
  <w:num w:numId="20">
    <w:abstractNumId w:val="24"/>
  </w:num>
  <w:num w:numId="21">
    <w:abstractNumId w:val="2"/>
  </w:num>
  <w:num w:numId="22">
    <w:abstractNumId w:val="3"/>
  </w:num>
  <w:num w:numId="23">
    <w:abstractNumId w:val="8"/>
  </w:num>
  <w:num w:numId="24">
    <w:abstractNumId w:val="14"/>
  </w:num>
  <w:num w:numId="25">
    <w:abstractNumId w:val="22"/>
  </w:num>
  <w:num w:numId="26">
    <w:abstractNumId w:val="12"/>
  </w:num>
  <w:num w:numId="27">
    <w:abstractNumId w:val="25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04"/>
    <w:rsid w:val="000009B3"/>
    <w:rsid w:val="00036C34"/>
    <w:rsid w:val="00041424"/>
    <w:rsid w:val="0006583D"/>
    <w:rsid w:val="00093FCE"/>
    <w:rsid w:val="000D5849"/>
    <w:rsid w:val="000D61D6"/>
    <w:rsid w:val="000D658D"/>
    <w:rsid w:val="000F3C53"/>
    <w:rsid w:val="00107DC9"/>
    <w:rsid w:val="00193FB7"/>
    <w:rsid w:val="001A055A"/>
    <w:rsid w:val="001A6F5C"/>
    <w:rsid w:val="001B61B0"/>
    <w:rsid w:val="001E4C4A"/>
    <w:rsid w:val="001E6D60"/>
    <w:rsid w:val="001F5890"/>
    <w:rsid w:val="001F5E85"/>
    <w:rsid w:val="00203AF2"/>
    <w:rsid w:val="002124C3"/>
    <w:rsid w:val="00220701"/>
    <w:rsid w:val="002229C9"/>
    <w:rsid w:val="00234405"/>
    <w:rsid w:val="002507FB"/>
    <w:rsid w:val="002747A4"/>
    <w:rsid w:val="00281F4C"/>
    <w:rsid w:val="00293782"/>
    <w:rsid w:val="00293F89"/>
    <w:rsid w:val="002B163B"/>
    <w:rsid w:val="002B34B2"/>
    <w:rsid w:val="002C0D9A"/>
    <w:rsid w:val="002C3CA9"/>
    <w:rsid w:val="002C74F9"/>
    <w:rsid w:val="002E1EB8"/>
    <w:rsid w:val="002F564D"/>
    <w:rsid w:val="00300FF1"/>
    <w:rsid w:val="00312A49"/>
    <w:rsid w:val="003138CA"/>
    <w:rsid w:val="00314C8C"/>
    <w:rsid w:val="00321926"/>
    <w:rsid w:val="0032267E"/>
    <w:rsid w:val="003337B0"/>
    <w:rsid w:val="00343AE2"/>
    <w:rsid w:val="00387B20"/>
    <w:rsid w:val="003B0B81"/>
    <w:rsid w:val="003B1459"/>
    <w:rsid w:val="003B238E"/>
    <w:rsid w:val="003C0A5B"/>
    <w:rsid w:val="004470AA"/>
    <w:rsid w:val="0046228B"/>
    <w:rsid w:val="004676FC"/>
    <w:rsid w:val="00474B87"/>
    <w:rsid w:val="004A4092"/>
    <w:rsid w:val="004A5960"/>
    <w:rsid w:val="004B3CAC"/>
    <w:rsid w:val="004B4D7E"/>
    <w:rsid w:val="004B625D"/>
    <w:rsid w:val="004C1A7F"/>
    <w:rsid w:val="004C2C61"/>
    <w:rsid w:val="004C53C8"/>
    <w:rsid w:val="004C6A83"/>
    <w:rsid w:val="004D61CF"/>
    <w:rsid w:val="004D699C"/>
    <w:rsid w:val="004F4A66"/>
    <w:rsid w:val="0054363B"/>
    <w:rsid w:val="00554EC5"/>
    <w:rsid w:val="005A2004"/>
    <w:rsid w:val="005B1847"/>
    <w:rsid w:val="005C0C83"/>
    <w:rsid w:val="005F4EE0"/>
    <w:rsid w:val="00621BF5"/>
    <w:rsid w:val="00623954"/>
    <w:rsid w:val="00652EC2"/>
    <w:rsid w:val="006665FA"/>
    <w:rsid w:val="00674775"/>
    <w:rsid w:val="00676F44"/>
    <w:rsid w:val="00680D65"/>
    <w:rsid w:val="00697FBA"/>
    <w:rsid w:val="006A144F"/>
    <w:rsid w:val="006A4118"/>
    <w:rsid w:val="006B17F4"/>
    <w:rsid w:val="006B6622"/>
    <w:rsid w:val="006D16F7"/>
    <w:rsid w:val="00721343"/>
    <w:rsid w:val="00755833"/>
    <w:rsid w:val="007762E9"/>
    <w:rsid w:val="007874BF"/>
    <w:rsid w:val="007941B5"/>
    <w:rsid w:val="00795B86"/>
    <w:rsid w:val="007A2C78"/>
    <w:rsid w:val="007A41BB"/>
    <w:rsid w:val="007D0C91"/>
    <w:rsid w:val="007E6299"/>
    <w:rsid w:val="007E6DB4"/>
    <w:rsid w:val="007E6E95"/>
    <w:rsid w:val="007F6A75"/>
    <w:rsid w:val="00810AC2"/>
    <w:rsid w:val="00820A81"/>
    <w:rsid w:val="00846E0E"/>
    <w:rsid w:val="00851086"/>
    <w:rsid w:val="008535D9"/>
    <w:rsid w:val="0085654E"/>
    <w:rsid w:val="00860D32"/>
    <w:rsid w:val="0086677E"/>
    <w:rsid w:val="008720A2"/>
    <w:rsid w:val="008A605D"/>
    <w:rsid w:val="008D0816"/>
    <w:rsid w:val="008E5DB1"/>
    <w:rsid w:val="008F7354"/>
    <w:rsid w:val="00904C2B"/>
    <w:rsid w:val="009137D0"/>
    <w:rsid w:val="00921E9F"/>
    <w:rsid w:val="00923102"/>
    <w:rsid w:val="00931E1D"/>
    <w:rsid w:val="00946E2C"/>
    <w:rsid w:val="00951D06"/>
    <w:rsid w:val="009576F4"/>
    <w:rsid w:val="009723AC"/>
    <w:rsid w:val="00975A40"/>
    <w:rsid w:val="00985AFF"/>
    <w:rsid w:val="00990D85"/>
    <w:rsid w:val="009929FD"/>
    <w:rsid w:val="009C23DB"/>
    <w:rsid w:val="009C74E1"/>
    <w:rsid w:val="009D74D7"/>
    <w:rsid w:val="009E6FD4"/>
    <w:rsid w:val="00A24D97"/>
    <w:rsid w:val="00A24F14"/>
    <w:rsid w:val="00A36B32"/>
    <w:rsid w:val="00A421A8"/>
    <w:rsid w:val="00A447D6"/>
    <w:rsid w:val="00A60D81"/>
    <w:rsid w:val="00A64DF4"/>
    <w:rsid w:val="00A97E58"/>
    <w:rsid w:val="00AB3BC8"/>
    <w:rsid w:val="00AD0725"/>
    <w:rsid w:val="00AE4267"/>
    <w:rsid w:val="00B52824"/>
    <w:rsid w:val="00B80B01"/>
    <w:rsid w:val="00B84631"/>
    <w:rsid w:val="00B8566C"/>
    <w:rsid w:val="00B91963"/>
    <w:rsid w:val="00BB2373"/>
    <w:rsid w:val="00BC11D9"/>
    <w:rsid w:val="00BE390D"/>
    <w:rsid w:val="00BE701D"/>
    <w:rsid w:val="00BF01FB"/>
    <w:rsid w:val="00BF47D9"/>
    <w:rsid w:val="00C00D48"/>
    <w:rsid w:val="00C078D0"/>
    <w:rsid w:val="00C13F57"/>
    <w:rsid w:val="00C41A8B"/>
    <w:rsid w:val="00C45716"/>
    <w:rsid w:val="00C471B4"/>
    <w:rsid w:val="00C54CF3"/>
    <w:rsid w:val="00C87CC1"/>
    <w:rsid w:val="00C87E7C"/>
    <w:rsid w:val="00C94909"/>
    <w:rsid w:val="00D1024D"/>
    <w:rsid w:val="00D35165"/>
    <w:rsid w:val="00D416F1"/>
    <w:rsid w:val="00D518B7"/>
    <w:rsid w:val="00D636D5"/>
    <w:rsid w:val="00D641D8"/>
    <w:rsid w:val="00D6626B"/>
    <w:rsid w:val="00D67B66"/>
    <w:rsid w:val="00D9214F"/>
    <w:rsid w:val="00DB741A"/>
    <w:rsid w:val="00DD4440"/>
    <w:rsid w:val="00E115AE"/>
    <w:rsid w:val="00E24755"/>
    <w:rsid w:val="00E537F1"/>
    <w:rsid w:val="00E60948"/>
    <w:rsid w:val="00E8394F"/>
    <w:rsid w:val="00E864C9"/>
    <w:rsid w:val="00EE0C32"/>
    <w:rsid w:val="00F116A9"/>
    <w:rsid w:val="00F23720"/>
    <w:rsid w:val="00F42F05"/>
    <w:rsid w:val="00F57925"/>
    <w:rsid w:val="00F6576E"/>
    <w:rsid w:val="00FB3EF2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C37CD3-93C6-4D54-8C2E-DA2347C9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38E"/>
    <w:rPr>
      <w:sz w:val="24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228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228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7">
    <w:name w:val="heading 7"/>
    <w:basedOn w:val="a"/>
    <w:next w:val="a"/>
    <w:link w:val="70"/>
    <w:uiPriority w:val="9"/>
    <w:unhideWhenUsed/>
    <w:qFormat/>
    <w:rsid w:val="00C4571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1A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uiPriority w:val="59"/>
    <w:rsid w:val="00D1024D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7A41BB"/>
    <w:pPr>
      <w:ind w:left="720"/>
      <w:contextualSpacing/>
    </w:pPr>
  </w:style>
  <w:style w:type="character" w:customStyle="1" w:styleId="70">
    <w:name w:val="หัวเรื่อง 7 อักขระ"/>
    <w:basedOn w:val="a0"/>
    <w:link w:val="7"/>
    <w:uiPriority w:val="9"/>
    <w:rsid w:val="00C45716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21">
    <w:name w:val="Body Text 2"/>
    <w:basedOn w:val="a"/>
    <w:link w:val="22"/>
    <w:uiPriority w:val="99"/>
    <w:unhideWhenUsed/>
    <w:rsid w:val="00C45716"/>
    <w:pPr>
      <w:spacing w:after="120" w:line="480" w:lineRule="auto"/>
    </w:pPr>
    <w:rPr>
      <w:rFonts w:ascii="Cordia New" w:eastAsia="Cordia New" w:hAnsi="Cordia New"/>
      <w:sz w:val="28"/>
      <w:szCs w:val="35"/>
    </w:rPr>
  </w:style>
  <w:style w:type="character" w:customStyle="1" w:styleId="22">
    <w:name w:val="เนื้อความ 2 อักขระ"/>
    <w:basedOn w:val="a0"/>
    <w:link w:val="21"/>
    <w:uiPriority w:val="99"/>
    <w:rsid w:val="00C45716"/>
    <w:rPr>
      <w:rFonts w:ascii="Cordia New" w:eastAsia="Cordia New" w:hAnsi="Cordia New"/>
      <w:sz w:val="28"/>
      <w:szCs w:val="35"/>
    </w:rPr>
  </w:style>
  <w:style w:type="paragraph" w:styleId="aa">
    <w:name w:val="Body Text"/>
    <w:basedOn w:val="a"/>
    <w:link w:val="ab"/>
    <w:rsid w:val="0046228B"/>
    <w:pPr>
      <w:spacing w:after="120"/>
    </w:pPr>
  </w:style>
  <w:style w:type="character" w:customStyle="1" w:styleId="ab">
    <w:name w:val="เนื้อความ อักขระ"/>
    <w:basedOn w:val="a0"/>
    <w:link w:val="aa"/>
    <w:rsid w:val="0046228B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228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228B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23">
    <w:name w:val="Body Text Indent 2"/>
    <w:basedOn w:val="a"/>
    <w:link w:val="24"/>
    <w:uiPriority w:val="99"/>
    <w:unhideWhenUsed/>
    <w:rsid w:val="0046228B"/>
    <w:pPr>
      <w:spacing w:after="120" w:line="480" w:lineRule="auto"/>
      <w:ind w:left="283"/>
    </w:pPr>
    <w:rPr>
      <w:rFonts w:ascii="Cordia New" w:eastAsia="Cordia New" w:hAnsi="Cordia New"/>
      <w:sz w:val="28"/>
      <w:szCs w:val="35"/>
    </w:rPr>
  </w:style>
  <w:style w:type="character" w:customStyle="1" w:styleId="24">
    <w:name w:val="การเยื้องเนื้อความ 2 อักขระ"/>
    <w:basedOn w:val="a0"/>
    <w:link w:val="23"/>
    <w:uiPriority w:val="99"/>
    <w:rsid w:val="0046228B"/>
    <w:rPr>
      <w:rFonts w:ascii="Cordia New" w:eastAsia="Cordia New" w:hAnsi="Cordia New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421A8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paragraph" w:styleId="31">
    <w:name w:val="Body Text Indent 3"/>
    <w:basedOn w:val="a"/>
    <w:link w:val="32"/>
    <w:uiPriority w:val="99"/>
    <w:unhideWhenUsed/>
    <w:rsid w:val="00A421A8"/>
    <w:pPr>
      <w:spacing w:after="120"/>
      <w:ind w:left="283"/>
    </w:pPr>
    <w:rPr>
      <w:rFonts w:ascii="Cordia New" w:eastAsia="Cordia New" w:hAnsi="Cordia New"/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rsid w:val="00A421A8"/>
    <w:rPr>
      <w:rFonts w:ascii="Cordia New" w:eastAsia="Cordia New" w:hAnsi="Cordia New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ongkhaen.go.t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ngkhaen.go.t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www.nongkhaen.go.th" TargetMode="External"/><Relationship Id="rId10" Type="http://schemas.openxmlformats.org/officeDocument/2006/relationships/hyperlink" Target="http://www.nongkhaen.go.t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ongkhaen.go.th" TargetMode="External"/><Relationship Id="rId14" Type="http://schemas.openxmlformats.org/officeDocument/2006/relationships/hyperlink" Target="http://www.nongkhaen.go.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ngKn\&#3610;&#3633;&#3609;&#3607;&#3638;&#3585;&#3586;&#3657;&#3656;&#3629;&#3588;&#3623;&#3634;&#3617;%20&#3595;&#3639;&#3657;&#3629;&#3623;&#3633;&#3626;&#3604;&#3640;%20&#3595;&#3656;&#3629;&#3617;&#3649;&#3595;&#3617;%20&#3585;&#3629;&#3591;&#3649;&#3612;&#3609;\&#3627;&#3609;&#3633;&#3591;&#3626;&#3639;&#3629;&#3616;&#3634;&#3618;&#3651;&#3609;%20Template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D34E-5719-4666-A368-26404D97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Template</Template>
  <TotalTime>12</TotalTime>
  <Pages>13</Pages>
  <Words>2306</Words>
  <Characters>13148</Characters>
  <Application>Microsoft Office Word</Application>
  <DocSecurity>0</DocSecurity>
  <Lines>109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15424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KHIT</dc:creator>
  <cp:lastModifiedBy>KE</cp:lastModifiedBy>
  <cp:revision>5</cp:revision>
  <cp:lastPrinted>2016-11-14T13:37:00Z</cp:lastPrinted>
  <dcterms:created xsi:type="dcterms:W3CDTF">2016-11-14T13:35:00Z</dcterms:created>
  <dcterms:modified xsi:type="dcterms:W3CDTF">2018-01-09T08:01:00Z</dcterms:modified>
</cp:coreProperties>
</file>